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AD76" w14:textId="61F7DFE0" w:rsidR="00C038FB" w:rsidRPr="008E485D" w:rsidRDefault="003B4429" w:rsidP="008E485D">
      <w:pPr>
        <w:shd w:val="clear" w:color="auto" w:fill="FFFFFF"/>
        <w:spacing w:after="0" w:line="240" w:lineRule="auto"/>
        <w:rPr>
          <w:rFonts w:ascii="Candara" w:eastAsia="Times New Roman" w:hAnsi="Candara"/>
          <w:sz w:val="18"/>
          <w:szCs w:val="18"/>
          <w:lang w:eastAsia="en-GB"/>
        </w:rPr>
      </w:pPr>
      <w:r w:rsidRPr="003B4429">
        <w:rPr>
          <w:rFonts w:ascii="Times New Roman" w:eastAsia="Times New Roman" w:hAnsi="Times New Roman"/>
          <w:sz w:val="24"/>
          <w:szCs w:val="24"/>
          <w:lang w:eastAsia="en-GB"/>
        </w:rPr>
        <w:fldChar w:fldCharType="begin"/>
      </w:r>
      <w:r w:rsidR="003B1A0A">
        <w:rPr>
          <w:rFonts w:ascii="Times New Roman" w:eastAsia="Times New Roman" w:hAnsi="Times New Roman"/>
          <w:sz w:val="24"/>
          <w:szCs w:val="24"/>
          <w:lang w:eastAsia="en-GB"/>
        </w:rPr>
        <w:instrText xml:space="preserve"> INCLUDEPICTURE "https://ncssoftware-my.sharepoint.com/var/folders/9q/pn9d06h54h304fwb3wcqs_p00000gn/T/com.microsoft.Word/WebArchiveCopyPasteTempFiles/page1image19097136" \* MERGEFORMAT </w:instrText>
      </w:r>
      <w:r w:rsidRPr="003B4429">
        <w:rPr>
          <w:rFonts w:ascii="Times New Roman" w:eastAsia="Times New Roman" w:hAnsi="Times New Roman"/>
          <w:sz w:val="24"/>
          <w:szCs w:val="24"/>
          <w:lang w:eastAsia="en-GB"/>
        </w:rPr>
        <w:fldChar w:fldCharType="separate"/>
      </w:r>
      <w:r w:rsidRPr="003B4429">
        <w:rPr>
          <w:rFonts w:ascii="Times New Roman" w:eastAsia="Times New Roman" w:hAnsi="Times New Roman"/>
          <w:sz w:val="24"/>
          <w:szCs w:val="24"/>
          <w:lang w:eastAsia="en-GB"/>
        </w:rPr>
        <w:fldChar w:fldCharType="end"/>
      </w:r>
      <w:r w:rsidRPr="003336F1">
        <w:rPr>
          <w:rFonts w:ascii="Candara" w:eastAsia="Times New Roman" w:hAnsi="Candara"/>
          <w:sz w:val="18"/>
          <w:szCs w:val="18"/>
          <w:lang w:eastAsia="en-GB"/>
        </w:rPr>
        <w:t xml:space="preserve">            </w:t>
      </w:r>
    </w:p>
    <w:p w14:paraId="69E606EB" w14:textId="77777777" w:rsidR="003B4429" w:rsidRPr="003336F1" w:rsidRDefault="003B4429" w:rsidP="00012DB8">
      <w:pPr>
        <w:rPr>
          <w:rFonts w:ascii="Candara" w:hAnsi="Candara"/>
          <w:b/>
          <w:sz w:val="18"/>
          <w:szCs w:val="18"/>
        </w:rPr>
      </w:pPr>
    </w:p>
    <w:p w14:paraId="17E663FD" w14:textId="76E92965" w:rsidR="00F22D15" w:rsidRPr="003336F1" w:rsidRDefault="009A664A" w:rsidP="00012DB8">
      <w:pPr>
        <w:rPr>
          <w:rFonts w:ascii="Candara" w:hAnsi="Candara"/>
          <w:b/>
          <w:sz w:val="18"/>
          <w:szCs w:val="18"/>
        </w:rPr>
      </w:pPr>
      <w:r w:rsidRPr="003336F1">
        <w:rPr>
          <w:rFonts w:ascii="Candara" w:hAnsi="Candara"/>
          <w:b/>
          <w:sz w:val="18"/>
          <w:szCs w:val="18"/>
        </w:rPr>
        <w:t>PARTICIPANT DETAILS:</w:t>
      </w:r>
    </w:p>
    <w:p w14:paraId="5E2E4F29" w14:textId="6792F261" w:rsidR="009A664A" w:rsidRPr="003336F1" w:rsidRDefault="003336F1" w:rsidP="00012DB8">
      <w:pPr>
        <w:spacing w:line="240" w:lineRule="auto"/>
        <w:rPr>
          <w:rFonts w:ascii="Candara" w:hAnsi="Candara"/>
          <w:sz w:val="18"/>
          <w:szCs w:val="18"/>
        </w:rPr>
      </w:pPr>
      <w:r w:rsidRPr="003336F1">
        <w:rPr>
          <w:rFonts w:ascii="Candara" w:hAnsi="Candara"/>
          <w:sz w:val="18"/>
          <w:szCs w:val="18"/>
        </w:rPr>
        <w:t>Surname: _</w:t>
      </w:r>
      <w:r w:rsidR="009A664A" w:rsidRPr="003336F1">
        <w:rPr>
          <w:rFonts w:ascii="Candara" w:hAnsi="Candara"/>
          <w:sz w:val="18"/>
          <w:szCs w:val="18"/>
        </w:rPr>
        <w:t>__________</w:t>
      </w:r>
      <w:r w:rsidR="00952F8F" w:rsidRPr="003336F1">
        <w:rPr>
          <w:rFonts w:ascii="Candara" w:hAnsi="Candara"/>
          <w:sz w:val="18"/>
          <w:szCs w:val="18"/>
        </w:rPr>
        <w:t>__________________</w:t>
      </w:r>
      <w:r w:rsidR="00952F8F" w:rsidRPr="003336F1">
        <w:rPr>
          <w:rFonts w:ascii="Candara" w:hAnsi="Candara"/>
          <w:sz w:val="18"/>
          <w:szCs w:val="18"/>
        </w:rPr>
        <w:tab/>
        <w:t xml:space="preserve">Given </w:t>
      </w:r>
      <w:r w:rsidRPr="003336F1">
        <w:rPr>
          <w:rFonts w:ascii="Candara" w:hAnsi="Candara"/>
          <w:sz w:val="18"/>
          <w:szCs w:val="18"/>
        </w:rPr>
        <w:t>Names: _</w:t>
      </w:r>
      <w:r w:rsidR="009A664A" w:rsidRPr="003336F1">
        <w:rPr>
          <w:rFonts w:ascii="Candara" w:hAnsi="Candara"/>
          <w:sz w:val="18"/>
          <w:szCs w:val="18"/>
        </w:rPr>
        <w:t>______________________________</w:t>
      </w:r>
    </w:p>
    <w:p w14:paraId="3207630B" w14:textId="69E321E9" w:rsidR="009A664A" w:rsidRPr="003336F1" w:rsidRDefault="003336F1" w:rsidP="00012DB8">
      <w:pPr>
        <w:spacing w:line="240" w:lineRule="auto"/>
        <w:rPr>
          <w:rFonts w:ascii="Candara" w:hAnsi="Candara"/>
          <w:sz w:val="18"/>
          <w:szCs w:val="18"/>
        </w:rPr>
      </w:pPr>
      <w:r w:rsidRPr="003336F1">
        <w:rPr>
          <w:rFonts w:ascii="Candara" w:hAnsi="Candara"/>
          <w:sz w:val="18"/>
          <w:szCs w:val="18"/>
        </w:rPr>
        <w:t>Address: _</w:t>
      </w:r>
      <w:r w:rsidR="009A664A" w:rsidRPr="003336F1">
        <w:rPr>
          <w:rFonts w:ascii="Candara" w:hAnsi="Candara"/>
          <w:sz w:val="18"/>
          <w:szCs w:val="18"/>
        </w:rPr>
        <w:t>_________________________________________________________________________</w:t>
      </w:r>
    </w:p>
    <w:p w14:paraId="38B50D66" w14:textId="68DB89FD" w:rsidR="00C038FB" w:rsidRPr="003336F1" w:rsidRDefault="003336F1" w:rsidP="00012DB8">
      <w:pPr>
        <w:spacing w:line="240" w:lineRule="auto"/>
        <w:rPr>
          <w:rFonts w:ascii="Candara" w:hAnsi="Candara"/>
          <w:sz w:val="18"/>
          <w:szCs w:val="18"/>
        </w:rPr>
      </w:pPr>
      <w:r w:rsidRPr="003336F1">
        <w:rPr>
          <w:rFonts w:ascii="Candara" w:hAnsi="Candara"/>
          <w:sz w:val="18"/>
          <w:szCs w:val="18"/>
        </w:rPr>
        <w:t>Age: _</w:t>
      </w:r>
      <w:r w:rsidR="00C038FB" w:rsidRPr="003336F1">
        <w:rPr>
          <w:rFonts w:ascii="Candara" w:hAnsi="Candara"/>
          <w:sz w:val="18"/>
          <w:szCs w:val="18"/>
        </w:rPr>
        <w:t>____________________________</w:t>
      </w:r>
    </w:p>
    <w:p w14:paraId="5BE6B17F" w14:textId="4C750157" w:rsidR="00B37026" w:rsidRPr="003336F1" w:rsidRDefault="004B65E7" w:rsidP="00012DB8">
      <w:pPr>
        <w:spacing w:line="240" w:lineRule="auto"/>
        <w:rPr>
          <w:rFonts w:ascii="Candara" w:hAnsi="Candara"/>
          <w:sz w:val="18"/>
          <w:szCs w:val="18"/>
        </w:rPr>
      </w:pPr>
      <w:r w:rsidRPr="003336F1">
        <w:rPr>
          <w:rFonts w:ascii="Candara" w:hAnsi="Candara"/>
          <w:sz w:val="18"/>
          <w:szCs w:val="18"/>
        </w:rPr>
        <w:t>Heritage</w:t>
      </w:r>
      <w:r w:rsidR="00952F8F" w:rsidRPr="003336F1">
        <w:rPr>
          <w:rFonts w:ascii="Candara" w:hAnsi="Candara"/>
          <w:sz w:val="18"/>
          <w:szCs w:val="18"/>
        </w:rPr>
        <w:t>:</w:t>
      </w:r>
      <w:r w:rsidR="00B37026" w:rsidRPr="003336F1">
        <w:rPr>
          <w:rFonts w:ascii="Candara" w:hAnsi="Candara"/>
          <w:sz w:val="18"/>
          <w:szCs w:val="18"/>
        </w:rPr>
        <w:t xml:space="preserve"> _____________________________</w:t>
      </w:r>
    </w:p>
    <w:p w14:paraId="3230BF62" w14:textId="47345C12" w:rsidR="009A664A" w:rsidRPr="003336F1" w:rsidRDefault="00952F8F" w:rsidP="00012DB8">
      <w:pPr>
        <w:spacing w:line="240" w:lineRule="auto"/>
        <w:rPr>
          <w:rFonts w:ascii="Candara" w:hAnsi="Candara"/>
          <w:sz w:val="18"/>
          <w:szCs w:val="18"/>
        </w:rPr>
      </w:pPr>
      <w:r w:rsidRPr="003336F1">
        <w:rPr>
          <w:rFonts w:ascii="Candara" w:hAnsi="Candara"/>
          <w:sz w:val="18"/>
          <w:szCs w:val="18"/>
        </w:rPr>
        <w:t xml:space="preserve">Home Phone </w:t>
      </w:r>
      <w:r w:rsidR="003336F1" w:rsidRPr="003336F1">
        <w:rPr>
          <w:rFonts w:ascii="Candara" w:hAnsi="Candara"/>
          <w:sz w:val="18"/>
          <w:szCs w:val="18"/>
        </w:rPr>
        <w:t>Number: _</w:t>
      </w:r>
      <w:r w:rsidR="009A664A" w:rsidRPr="003336F1">
        <w:rPr>
          <w:rFonts w:ascii="Candara" w:hAnsi="Candara"/>
          <w:sz w:val="18"/>
          <w:szCs w:val="18"/>
        </w:rPr>
        <w:t>______________________________________________________________</w:t>
      </w:r>
    </w:p>
    <w:p w14:paraId="00264B96" w14:textId="60DE44F5" w:rsidR="009A664A" w:rsidRPr="003336F1" w:rsidRDefault="00952F8F" w:rsidP="00012DB8">
      <w:pPr>
        <w:spacing w:line="240" w:lineRule="auto"/>
        <w:rPr>
          <w:rFonts w:ascii="Candara" w:hAnsi="Candara"/>
          <w:sz w:val="18"/>
          <w:szCs w:val="18"/>
        </w:rPr>
      </w:pPr>
      <w:r w:rsidRPr="003336F1">
        <w:rPr>
          <w:rFonts w:ascii="Candara" w:hAnsi="Candara"/>
          <w:sz w:val="18"/>
          <w:szCs w:val="18"/>
        </w:rPr>
        <w:t xml:space="preserve">Mobile </w:t>
      </w:r>
      <w:r w:rsidR="003336F1" w:rsidRPr="003336F1">
        <w:rPr>
          <w:rFonts w:ascii="Candara" w:hAnsi="Candara"/>
          <w:sz w:val="18"/>
          <w:szCs w:val="18"/>
        </w:rPr>
        <w:t>Number: _</w:t>
      </w:r>
      <w:r w:rsidR="009A664A" w:rsidRPr="003336F1">
        <w:rPr>
          <w:rFonts w:ascii="Candara" w:hAnsi="Candara"/>
          <w:sz w:val="18"/>
          <w:szCs w:val="18"/>
        </w:rPr>
        <w:t>___________________________________________________________________</w:t>
      </w:r>
    </w:p>
    <w:p w14:paraId="21E5D049" w14:textId="0B696D3A" w:rsidR="009A664A" w:rsidRPr="003336F1" w:rsidRDefault="009A664A" w:rsidP="00012DB8">
      <w:pPr>
        <w:spacing w:line="240" w:lineRule="auto"/>
        <w:rPr>
          <w:rFonts w:ascii="Candara" w:hAnsi="Candara"/>
          <w:sz w:val="18"/>
          <w:szCs w:val="18"/>
        </w:rPr>
      </w:pPr>
    </w:p>
    <w:p w14:paraId="0BBB6656" w14:textId="77777777" w:rsidR="009A664A" w:rsidRPr="003336F1" w:rsidRDefault="00B37026" w:rsidP="00012DB8">
      <w:pPr>
        <w:spacing w:line="240" w:lineRule="auto"/>
        <w:rPr>
          <w:rFonts w:ascii="Candara" w:hAnsi="Candara"/>
          <w:b/>
          <w:sz w:val="18"/>
          <w:szCs w:val="18"/>
          <w:u w:val="single"/>
        </w:rPr>
      </w:pPr>
      <w:r w:rsidRPr="003336F1">
        <w:rPr>
          <w:rFonts w:ascii="Candara" w:hAnsi="Candara"/>
          <w:b/>
          <w:sz w:val="18"/>
          <w:szCs w:val="18"/>
          <w:u w:val="single"/>
        </w:rPr>
        <w:t>School</w:t>
      </w:r>
      <w:r w:rsidR="009A664A" w:rsidRPr="003336F1">
        <w:rPr>
          <w:rFonts w:ascii="Candara" w:hAnsi="Candara"/>
          <w:b/>
          <w:sz w:val="18"/>
          <w:szCs w:val="18"/>
          <w:u w:val="single"/>
        </w:rPr>
        <w:t>:</w:t>
      </w:r>
    </w:p>
    <w:p w14:paraId="125646D6" w14:textId="0FF8878E" w:rsidR="0057499F" w:rsidRPr="003336F1" w:rsidRDefault="0057499F" w:rsidP="00012DB8">
      <w:pPr>
        <w:spacing w:line="240" w:lineRule="auto"/>
        <w:rPr>
          <w:rFonts w:ascii="Candara" w:hAnsi="Candara"/>
          <w:sz w:val="18"/>
          <w:szCs w:val="18"/>
        </w:rPr>
      </w:pPr>
      <w:r w:rsidRPr="003336F1">
        <w:rPr>
          <w:rFonts w:ascii="Candara" w:hAnsi="Candara"/>
          <w:sz w:val="18"/>
          <w:szCs w:val="18"/>
        </w:rPr>
        <w:t xml:space="preserve">Name </w:t>
      </w:r>
      <w:r w:rsidR="00B37026" w:rsidRPr="003336F1">
        <w:rPr>
          <w:rFonts w:ascii="Candara" w:hAnsi="Candara"/>
          <w:sz w:val="18"/>
          <w:szCs w:val="18"/>
        </w:rPr>
        <w:t>of School and Address</w:t>
      </w:r>
      <w:r w:rsidR="00952F8F" w:rsidRPr="003336F1">
        <w:rPr>
          <w:rFonts w:ascii="Candara" w:hAnsi="Candara"/>
          <w:sz w:val="18"/>
          <w:szCs w:val="18"/>
        </w:rPr>
        <w:t>:</w:t>
      </w:r>
      <w:r w:rsidR="00B37026" w:rsidRPr="003336F1">
        <w:rPr>
          <w:rFonts w:ascii="Candara" w:hAnsi="Candara"/>
          <w:sz w:val="18"/>
          <w:szCs w:val="18"/>
        </w:rPr>
        <w:t xml:space="preserve"> </w:t>
      </w:r>
    </w:p>
    <w:p w14:paraId="4B6ED858" w14:textId="77777777" w:rsidR="00B37026" w:rsidRPr="003336F1" w:rsidRDefault="00B37026" w:rsidP="00012DB8">
      <w:pPr>
        <w:spacing w:line="240" w:lineRule="auto"/>
        <w:rPr>
          <w:rFonts w:ascii="Candara" w:hAnsi="Candara"/>
          <w:sz w:val="18"/>
          <w:szCs w:val="18"/>
        </w:rPr>
      </w:pPr>
      <w:r w:rsidRPr="003336F1">
        <w:rPr>
          <w:rFonts w:ascii="Candara" w:hAnsi="Candara"/>
          <w:sz w:val="18"/>
          <w:szCs w:val="18"/>
        </w:rPr>
        <w:t>__________________________________________________________________</w:t>
      </w:r>
    </w:p>
    <w:p w14:paraId="172AF664" w14:textId="77583152" w:rsidR="00B37026" w:rsidRPr="003336F1" w:rsidRDefault="00952F8F" w:rsidP="00012DB8">
      <w:pPr>
        <w:spacing w:line="240" w:lineRule="auto"/>
        <w:rPr>
          <w:rFonts w:ascii="Candara" w:hAnsi="Candara"/>
          <w:sz w:val="18"/>
          <w:szCs w:val="18"/>
        </w:rPr>
      </w:pPr>
      <w:r w:rsidRPr="003336F1">
        <w:rPr>
          <w:rFonts w:ascii="Candara" w:hAnsi="Candara"/>
          <w:sz w:val="18"/>
          <w:szCs w:val="18"/>
        </w:rPr>
        <w:t xml:space="preserve">School </w:t>
      </w:r>
      <w:r w:rsidR="003336F1" w:rsidRPr="003336F1">
        <w:rPr>
          <w:rFonts w:ascii="Candara" w:hAnsi="Candara"/>
          <w:sz w:val="18"/>
          <w:szCs w:val="18"/>
        </w:rPr>
        <w:t>Email: _</w:t>
      </w:r>
      <w:r w:rsidR="00B37026" w:rsidRPr="003336F1">
        <w:rPr>
          <w:rFonts w:ascii="Candara" w:hAnsi="Candara"/>
          <w:sz w:val="18"/>
          <w:szCs w:val="18"/>
        </w:rPr>
        <w:t xml:space="preserve">______________________________________________________ </w:t>
      </w:r>
    </w:p>
    <w:p w14:paraId="2C0FCF24" w14:textId="6E349F29" w:rsidR="00B37026" w:rsidRPr="003336F1" w:rsidRDefault="00952F8F" w:rsidP="00012DB8">
      <w:pPr>
        <w:spacing w:line="240" w:lineRule="auto"/>
        <w:rPr>
          <w:rFonts w:ascii="Candara" w:hAnsi="Candara"/>
          <w:sz w:val="18"/>
          <w:szCs w:val="18"/>
        </w:rPr>
      </w:pPr>
      <w:r w:rsidRPr="003336F1">
        <w:rPr>
          <w:rFonts w:ascii="Candara" w:hAnsi="Candara"/>
          <w:sz w:val="18"/>
          <w:szCs w:val="18"/>
        </w:rPr>
        <w:t xml:space="preserve">School </w:t>
      </w:r>
      <w:r w:rsidR="003336F1" w:rsidRPr="003336F1">
        <w:rPr>
          <w:rFonts w:ascii="Candara" w:hAnsi="Candara"/>
          <w:sz w:val="18"/>
          <w:szCs w:val="18"/>
        </w:rPr>
        <w:t>Phone: _</w:t>
      </w:r>
      <w:r w:rsidR="00B37026" w:rsidRPr="003336F1">
        <w:rPr>
          <w:rFonts w:ascii="Candara" w:hAnsi="Candara"/>
          <w:sz w:val="18"/>
          <w:szCs w:val="18"/>
        </w:rPr>
        <w:t>____________________________________________________</w:t>
      </w:r>
    </w:p>
    <w:p w14:paraId="4325734F" w14:textId="71C7A23C" w:rsidR="00F7597F" w:rsidRPr="003336F1" w:rsidRDefault="00952F8F" w:rsidP="00012DB8">
      <w:pPr>
        <w:spacing w:line="240" w:lineRule="auto"/>
        <w:rPr>
          <w:rFonts w:ascii="Candara" w:hAnsi="Candara"/>
          <w:sz w:val="18"/>
          <w:szCs w:val="18"/>
        </w:rPr>
      </w:pPr>
      <w:r w:rsidRPr="003336F1">
        <w:rPr>
          <w:rFonts w:ascii="Candara" w:hAnsi="Candara"/>
          <w:sz w:val="18"/>
          <w:szCs w:val="18"/>
        </w:rPr>
        <w:t xml:space="preserve">Year </w:t>
      </w:r>
      <w:r w:rsidR="00B37026" w:rsidRPr="003336F1">
        <w:rPr>
          <w:rFonts w:ascii="Candara" w:hAnsi="Candara"/>
          <w:sz w:val="18"/>
          <w:szCs w:val="18"/>
        </w:rPr>
        <w:t>_____________________________________________________________</w:t>
      </w:r>
    </w:p>
    <w:p w14:paraId="458989BC" w14:textId="77777777" w:rsidR="009A664A" w:rsidRPr="003336F1" w:rsidRDefault="00B37026" w:rsidP="00012DB8">
      <w:pPr>
        <w:spacing w:line="240" w:lineRule="auto"/>
        <w:rPr>
          <w:rFonts w:ascii="Candara" w:hAnsi="Candara"/>
          <w:sz w:val="18"/>
          <w:szCs w:val="18"/>
        </w:rPr>
      </w:pPr>
      <w:r w:rsidRPr="003336F1">
        <w:rPr>
          <w:rFonts w:ascii="Candara" w:hAnsi="Candara"/>
          <w:sz w:val="18"/>
          <w:szCs w:val="18"/>
        </w:rPr>
        <w:t xml:space="preserve">School </w:t>
      </w:r>
      <w:r w:rsidR="009A664A" w:rsidRPr="003336F1">
        <w:rPr>
          <w:rFonts w:ascii="Candara" w:hAnsi="Candara"/>
          <w:sz w:val="18"/>
          <w:szCs w:val="18"/>
        </w:rPr>
        <w:t>Emergency Contact:</w:t>
      </w:r>
    </w:p>
    <w:p w14:paraId="5E2D873F" w14:textId="609AB9A7" w:rsidR="009A664A" w:rsidRPr="003336F1" w:rsidRDefault="003336F1" w:rsidP="00012DB8">
      <w:pPr>
        <w:pStyle w:val="ListParagraph"/>
        <w:numPr>
          <w:ilvl w:val="0"/>
          <w:numId w:val="2"/>
        </w:numPr>
        <w:spacing w:line="240" w:lineRule="auto"/>
        <w:rPr>
          <w:rFonts w:ascii="Candara" w:hAnsi="Candara"/>
          <w:sz w:val="18"/>
          <w:szCs w:val="18"/>
        </w:rPr>
      </w:pPr>
      <w:r w:rsidRPr="003336F1">
        <w:rPr>
          <w:rFonts w:ascii="Candara" w:hAnsi="Candara"/>
          <w:sz w:val="18"/>
          <w:szCs w:val="18"/>
        </w:rPr>
        <w:t>Name: _</w:t>
      </w:r>
      <w:r w:rsidR="009A664A" w:rsidRPr="003336F1">
        <w:rPr>
          <w:rFonts w:ascii="Candara" w:hAnsi="Candara"/>
          <w:sz w:val="18"/>
          <w:szCs w:val="18"/>
        </w:rPr>
        <w:t>___________________________________     Contact Phone #: _________________</w:t>
      </w:r>
    </w:p>
    <w:p w14:paraId="4BF4689D" w14:textId="77777777" w:rsidR="003143EE" w:rsidRPr="003336F1" w:rsidRDefault="003143EE" w:rsidP="00012DB8">
      <w:pPr>
        <w:pStyle w:val="ListParagraph"/>
        <w:spacing w:line="240" w:lineRule="auto"/>
        <w:rPr>
          <w:rFonts w:ascii="Candara" w:hAnsi="Candara"/>
          <w:sz w:val="18"/>
          <w:szCs w:val="18"/>
        </w:rPr>
      </w:pPr>
    </w:p>
    <w:p w14:paraId="4691C418" w14:textId="6C154F82" w:rsidR="00C87F97" w:rsidRPr="003336F1" w:rsidRDefault="003336F1" w:rsidP="00012DB8">
      <w:pPr>
        <w:pStyle w:val="ListParagraph"/>
        <w:numPr>
          <w:ilvl w:val="0"/>
          <w:numId w:val="2"/>
        </w:numPr>
        <w:spacing w:line="240" w:lineRule="auto"/>
        <w:rPr>
          <w:rFonts w:ascii="Candara" w:hAnsi="Candara"/>
          <w:sz w:val="18"/>
          <w:szCs w:val="18"/>
        </w:rPr>
      </w:pPr>
      <w:r w:rsidRPr="003336F1">
        <w:rPr>
          <w:rFonts w:ascii="Candara" w:hAnsi="Candara"/>
          <w:sz w:val="18"/>
          <w:szCs w:val="18"/>
        </w:rPr>
        <w:t>Name: _</w:t>
      </w:r>
      <w:r w:rsidR="009A664A" w:rsidRPr="003336F1">
        <w:rPr>
          <w:rFonts w:ascii="Candara" w:hAnsi="Candara"/>
          <w:sz w:val="18"/>
          <w:szCs w:val="18"/>
        </w:rPr>
        <w:t>__________________________________     Contact Phone #: _________________</w:t>
      </w:r>
    </w:p>
    <w:p w14:paraId="0B49C62B" w14:textId="77777777" w:rsidR="00B37026" w:rsidRPr="003336F1" w:rsidRDefault="00B37026" w:rsidP="003336F1">
      <w:pPr>
        <w:spacing w:line="240" w:lineRule="auto"/>
        <w:rPr>
          <w:rFonts w:ascii="Candara" w:hAnsi="Candara"/>
        </w:rPr>
      </w:pPr>
    </w:p>
    <w:p w14:paraId="27DD0EF1" w14:textId="774885AD" w:rsidR="00AB6257" w:rsidRPr="003336F1" w:rsidRDefault="1F850921" w:rsidP="00012DB8">
      <w:pPr>
        <w:spacing w:line="240" w:lineRule="auto"/>
        <w:rPr>
          <w:rFonts w:ascii="Candara" w:hAnsi="Candara"/>
          <w:b/>
        </w:rPr>
      </w:pPr>
      <w:r w:rsidRPr="003336F1">
        <w:rPr>
          <w:rFonts w:ascii="Candara" w:eastAsiaTheme="minorEastAsia" w:hAnsi="Candara" w:cstheme="minorBidi"/>
          <w:b/>
          <w:bCs/>
        </w:rPr>
        <w:t>Participant's education background</w:t>
      </w:r>
      <w:r w:rsidR="00D33F2E" w:rsidRPr="003336F1">
        <w:rPr>
          <w:rFonts w:ascii="Candara" w:eastAsiaTheme="minorEastAsia" w:hAnsi="Candara" w:cstheme="minorBidi"/>
          <w:b/>
          <w:bCs/>
        </w:rPr>
        <w:t>:</w:t>
      </w:r>
      <w:r w:rsidRPr="003336F1">
        <w:rPr>
          <w:rFonts w:ascii="Candara" w:eastAsiaTheme="minorEastAsia" w:hAnsi="Candara" w:cstheme="minorBidi"/>
          <w:b/>
          <w:bCs/>
        </w:rPr>
        <w:t xml:space="preserve"> </w:t>
      </w:r>
    </w:p>
    <w:p w14:paraId="57480962" w14:textId="489FBAC9" w:rsidR="00581E7C" w:rsidRPr="003336F1" w:rsidRDefault="00D33F2E" w:rsidP="00012DB8">
      <w:pPr>
        <w:spacing w:line="240" w:lineRule="auto"/>
        <w:rPr>
          <w:rFonts w:ascii="Candara" w:hAnsi="Candara"/>
          <w:b/>
          <w:sz w:val="18"/>
          <w:szCs w:val="18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>Please list</w:t>
      </w:r>
      <w:r w:rsidR="5D96181E" w:rsidRPr="003336F1">
        <w:rPr>
          <w:rFonts w:ascii="Candara" w:eastAsiaTheme="minorEastAsia" w:hAnsi="Candara" w:cstheme="minorBidi"/>
          <w:sz w:val="18"/>
          <w:szCs w:val="18"/>
        </w:rPr>
        <w:t xml:space="preserve"> the seminars, programs, leadership and traini</w:t>
      </w:r>
      <w:r w:rsidRPr="003336F1">
        <w:rPr>
          <w:rFonts w:ascii="Candara" w:eastAsiaTheme="minorEastAsia" w:hAnsi="Candara" w:cstheme="minorBidi"/>
          <w:sz w:val="18"/>
          <w:szCs w:val="18"/>
        </w:rPr>
        <w:t xml:space="preserve">ng you have participated in or that you </w:t>
      </w:r>
      <w:r w:rsidR="5D96181E" w:rsidRPr="003336F1">
        <w:rPr>
          <w:rFonts w:ascii="Candara" w:eastAsiaTheme="minorEastAsia" w:hAnsi="Candara" w:cstheme="minorBidi"/>
          <w:sz w:val="18"/>
          <w:szCs w:val="18"/>
        </w:rPr>
        <w:t>may be undertaking this year:</w:t>
      </w:r>
    </w:p>
    <w:p w14:paraId="0376BF52" w14:textId="56E57680" w:rsidR="003143EE" w:rsidRPr="003336F1" w:rsidRDefault="5D96181E" w:rsidP="00012DB8">
      <w:pPr>
        <w:spacing w:line="240" w:lineRule="auto"/>
        <w:rPr>
          <w:rFonts w:ascii="Candara" w:hAnsi="Candara"/>
          <w:sz w:val="18"/>
          <w:szCs w:val="18"/>
          <w:u w:val="single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>Name of seminar or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1ECB" w:rsidRPr="003336F1" w14:paraId="1E4AAC60" w14:textId="77777777" w:rsidTr="005B1ECB">
        <w:tc>
          <w:tcPr>
            <w:tcW w:w="9016" w:type="dxa"/>
          </w:tcPr>
          <w:p w14:paraId="577E3068" w14:textId="3A5A5005" w:rsidR="005B1ECB" w:rsidRDefault="005B1ECB" w:rsidP="00012DB8">
            <w:pPr>
              <w:spacing w:line="240" w:lineRule="auto"/>
              <w:rPr>
                <w:rFonts w:ascii="Candara" w:hAnsi="Candara"/>
                <w:sz w:val="18"/>
                <w:szCs w:val="18"/>
              </w:rPr>
            </w:pPr>
          </w:p>
          <w:p w14:paraId="35BCB44C" w14:textId="77777777" w:rsidR="003336F1" w:rsidRPr="003336F1" w:rsidRDefault="003336F1" w:rsidP="00012DB8">
            <w:pPr>
              <w:spacing w:line="240" w:lineRule="auto"/>
              <w:rPr>
                <w:rFonts w:ascii="Candara" w:hAnsi="Candara"/>
                <w:sz w:val="18"/>
                <w:szCs w:val="18"/>
              </w:rPr>
            </w:pPr>
          </w:p>
          <w:p w14:paraId="25A82133" w14:textId="77777777" w:rsidR="00AB6257" w:rsidRPr="003336F1" w:rsidRDefault="00AB6257" w:rsidP="00012DB8">
            <w:pPr>
              <w:spacing w:line="240" w:lineRule="auto"/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71286DD8" w14:textId="65AD9F17" w:rsidR="003336F1" w:rsidRDefault="003336F1" w:rsidP="00012DB8">
      <w:pPr>
        <w:spacing w:line="240" w:lineRule="auto"/>
        <w:rPr>
          <w:rFonts w:ascii="Candara" w:eastAsiaTheme="minorEastAsia" w:hAnsi="Candara" w:cstheme="minorBidi"/>
          <w:sz w:val="18"/>
          <w:szCs w:val="18"/>
        </w:rPr>
      </w:pPr>
    </w:p>
    <w:p w14:paraId="50BD35A2" w14:textId="05BF607F" w:rsidR="00BE434B" w:rsidRDefault="00BE434B" w:rsidP="00012DB8">
      <w:pPr>
        <w:spacing w:line="240" w:lineRule="auto"/>
        <w:rPr>
          <w:rFonts w:ascii="Candara" w:eastAsiaTheme="minorEastAsia" w:hAnsi="Candara" w:cstheme="minorBidi"/>
          <w:sz w:val="18"/>
          <w:szCs w:val="18"/>
        </w:rPr>
      </w:pPr>
    </w:p>
    <w:p w14:paraId="19E5970B" w14:textId="77777777" w:rsidR="00BE434B" w:rsidRDefault="00BE434B" w:rsidP="00012DB8">
      <w:pPr>
        <w:spacing w:line="240" w:lineRule="auto"/>
        <w:rPr>
          <w:rFonts w:ascii="Candara" w:eastAsiaTheme="minorEastAsia" w:hAnsi="Candara" w:cstheme="minorBidi"/>
          <w:sz w:val="18"/>
          <w:szCs w:val="18"/>
        </w:rPr>
      </w:pPr>
    </w:p>
    <w:p w14:paraId="5A0C2670" w14:textId="3261E8B0" w:rsidR="00F7597F" w:rsidRPr="003336F1" w:rsidRDefault="1F850921" w:rsidP="00012DB8">
      <w:pPr>
        <w:spacing w:line="240" w:lineRule="auto"/>
        <w:rPr>
          <w:rFonts w:ascii="Candara" w:hAnsi="Candara"/>
          <w:sz w:val="18"/>
          <w:szCs w:val="18"/>
          <w:u w:val="single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lastRenderedPageBreak/>
        <w:t xml:space="preserve">Lessons learnt from the program, </w:t>
      </w:r>
      <w:r w:rsidR="003B4429" w:rsidRPr="003336F1">
        <w:rPr>
          <w:rFonts w:ascii="Candara" w:eastAsiaTheme="minorEastAsia" w:hAnsi="Candara" w:cstheme="minorBidi"/>
          <w:sz w:val="18"/>
          <w:szCs w:val="18"/>
        </w:rPr>
        <w:t>training,</w:t>
      </w:r>
      <w:r w:rsidRPr="003336F1">
        <w:rPr>
          <w:rFonts w:ascii="Candara" w:eastAsiaTheme="minorEastAsia" w:hAnsi="Candara" w:cstheme="minorBidi"/>
          <w:sz w:val="18"/>
          <w:szCs w:val="18"/>
        </w:rPr>
        <w:t xml:space="preserve"> or seminar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1ECB" w:rsidRPr="003336F1" w14:paraId="2827444F" w14:textId="77777777" w:rsidTr="005B1ECB">
        <w:tc>
          <w:tcPr>
            <w:tcW w:w="9016" w:type="dxa"/>
          </w:tcPr>
          <w:p w14:paraId="32CD91FA" w14:textId="77777777" w:rsidR="005B1ECB" w:rsidRPr="003336F1" w:rsidRDefault="005B1ECB" w:rsidP="00012DB8">
            <w:pPr>
              <w:spacing w:line="240" w:lineRule="auto"/>
              <w:rPr>
                <w:rFonts w:ascii="Candara" w:hAnsi="Candara"/>
                <w:sz w:val="18"/>
                <w:szCs w:val="18"/>
              </w:rPr>
            </w:pPr>
          </w:p>
          <w:p w14:paraId="1365FF50" w14:textId="77777777" w:rsidR="00D33F2E" w:rsidRPr="003336F1" w:rsidRDefault="00D33F2E" w:rsidP="00012DB8">
            <w:pPr>
              <w:spacing w:line="240" w:lineRule="auto"/>
              <w:rPr>
                <w:rFonts w:ascii="Candara" w:hAnsi="Candara"/>
                <w:sz w:val="18"/>
                <w:szCs w:val="18"/>
              </w:rPr>
            </w:pPr>
          </w:p>
          <w:p w14:paraId="09B362BF" w14:textId="77777777" w:rsidR="00D33F2E" w:rsidRPr="003336F1" w:rsidRDefault="00D33F2E" w:rsidP="00012DB8">
            <w:pPr>
              <w:spacing w:line="240" w:lineRule="auto"/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2EAE7C72" w14:textId="77777777" w:rsidR="003B4429" w:rsidRPr="003336F1" w:rsidRDefault="003B4429" w:rsidP="00012DB8">
      <w:pPr>
        <w:spacing w:line="240" w:lineRule="auto"/>
        <w:rPr>
          <w:rFonts w:ascii="Candara" w:hAnsi="Candara"/>
          <w:sz w:val="18"/>
          <w:szCs w:val="18"/>
        </w:rPr>
      </w:pPr>
    </w:p>
    <w:p w14:paraId="5E9868A0" w14:textId="559E22EB" w:rsidR="00BA2FC9" w:rsidRPr="003336F1" w:rsidRDefault="00866EA5" w:rsidP="00012DB8">
      <w:pPr>
        <w:spacing w:line="240" w:lineRule="auto"/>
        <w:rPr>
          <w:rFonts w:ascii="Candara" w:hAnsi="Candara"/>
          <w:sz w:val="18"/>
          <w:szCs w:val="18"/>
        </w:rPr>
      </w:pPr>
      <w:r w:rsidRPr="003336F1">
        <w:rPr>
          <w:rFonts w:ascii="Candara" w:hAnsi="Candara"/>
          <w:sz w:val="18"/>
          <w:szCs w:val="18"/>
        </w:rPr>
        <w:t xml:space="preserve">The name of </w:t>
      </w:r>
      <w:r w:rsidR="003B4429" w:rsidRPr="003336F1">
        <w:rPr>
          <w:rFonts w:ascii="Candara" w:hAnsi="Candara"/>
          <w:sz w:val="18"/>
          <w:szCs w:val="18"/>
        </w:rPr>
        <w:t>school (University)</w:t>
      </w:r>
      <w:r w:rsidRPr="003336F1">
        <w:rPr>
          <w:rFonts w:ascii="Candara" w:hAnsi="Candara"/>
          <w:sz w:val="18"/>
          <w:szCs w:val="18"/>
        </w:rPr>
        <w:t xml:space="preserve"> you attended at that time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2FC9" w:rsidRPr="003336F1" w14:paraId="423363B4" w14:textId="77777777" w:rsidTr="005B1ECB">
        <w:trPr>
          <w:trHeight w:val="233"/>
        </w:trPr>
        <w:tc>
          <w:tcPr>
            <w:tcW w:w="9016" w:type="dxa"/>
          </w:tcPr>
          <w:p w14:paraId="5D03F515" w14:textId="77777777" w:rsidR="00BA2FC9" w:rsidRPr="003336F1" w:rsidRDefault="00BA2FC9" w:rsidP="00012DB8">
            <w:pPr>
              <w:spacing w:line="240" w:lineRule="auto"/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7F0020A9" w14:textId="77777777" w:rsidR="003B4429" w:rsidRPr="003336F1" w:rsidRDefault="5D96181E" w:rsidP="00012DB8">
      <w:pPr>
        <w:spacing w:line="240" w:lineRule="auto"/>
        <w:rPr>
          <w:rFonts w:ascii="Candara" w:eastAsiaTheme="minorEastAsia" w:hAnsi="Candara" w:cstheme="minorBidi"/>
          <w:sz w:val="18"/>
          <w:szCs w:val="18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 xml:space="preserve"> </w:t>
      </w:r>
    </w:p>
    <w:p w14:paraId="4FB4A038" w14:textId="25C483C7" w:rsidR="0057499F" w:rsidRPr="003336F1" w:rsidRDefault="5D96181E" w:rsidP="00012DB8">
      <w:pPr>
        <w:spacing w:line="240" w:lineRule="auto"/>
        <w:rPr>
          <w:rFonts w:ascii="Candara" w:hAnsi="Candara"/>
          <w:sz w:val="18"/>
          <w:szCs w:val="18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>Please list all preferences or major subjects you are undertaking this year.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BA2FC9" w:rsidRPr="003336F1" w14:paraId="7ACC41C0" w14:textId="77777777" w:rsidTr="005B1ECB">
        <w:tc>
          <w:tcPr>
            <w:tcW w:w="9021" w:type="dxa"/>
          </w:tcPr>
          <w:p w14:paraId="6101E900" w14:textId="77777777" w:rsidR="00BA2FC9" w:rsidRPr="003336F1" w:rsidRDefault="00BA2FC9" w:rsidP="00012DB8">
            <w:pPr>
              <w:pStyle w:val="ListParagraph"/>
              <w:spacing w:line="240" w:lineRule="auto"/>
              <w:ind w:left="0"/>
              <w:rPr>
                <w:rFonts w:ascii="Candara" w:hAnsi="Candara"/>
                <w:b/>
                <w:sz w:val="18"/>
                <w:szCs w:val="18"/>
              </w:rPr>
            </w:pPr>
          </w:p>
          <w:p w14:paraId="10443B15" w14:textId="77777777" w:rsidR="005B1ECB" w:rsidRPr="003336F1" w:rsidRDefault="005B1ECB" w:rsidP="00012DB8">
            <w:pPr>
              <w:pStyle w:val="ListParagraph"/>
              <w:spacing w:line="240" w:lineRule="auto"/>
              <w:ind w:left="0"/>
              <w:rPr>
                <w:rFonts w:ascii="Candara" w:hAnsi="Candara"/>
                <w:b/>
                <w:sz w:val="18"/>
                <w:szCs w:val="18"/>
              </w:rPr>
            </w:pPr>
          </w:p>
          <w:p w14:paraId="5C345CE0" w14:textId="77777777" w:rsidR="005B1ECB" w:rsidRPr="003336F1" w:rsidRDefault="005B1ECB" w:rsidP="00012DB8">
            <w:pPr>
              <w:pStyle w:val="ListParagraph"/>
              <w:spacing w:line="240" w:lineRule="auto"/>
              <w:ind w:left="0"/>
              <w:rPr>
                <w:rFonts w:ascii="Candara" w:hAnsi="Candara"/>
                <w:b/>
                <w:sz w:val="18"/>
                <w:szCs w:val="18"/>
              </w:rPr>
            </w:pPr>
          </w:p>
          <w:p w14:paraId="262CE74B" w14:textId="77777777" w:rsidR="00443715" w:rsidRPr="003336F1" w:rsidRDefault="00443715" w:rsidP="00012DB8">
            <w:pPr>
              <w:pStyle w:val="ListParagraph"/>
              <w:spacing w:line="240" w:lineRule="auto"/>
              <w:ind w:left="0"/>
              <w:rPr>
                <w:rFonts w:ascii="Candara" w:hAnsi="Candara"/>
                <w:b/>
                <w:sz w:val="18"/>
                <w:szCs w:val="18"/>
              </w:rPr>
            </w:pPr>
          </w:p>
        </w:tc>
      </w:tr>
    </w:tbl>
    <w:p w14:paraId="4A603928" w14:textId="31805A45" w:rsidR="5D96181E" w:rsidRPr="003336F1" w:rsidRDefault="5D96181E" w:rsidP="5D96181E">
      <w:pPr>
        <w:spacing w:line="240" w:lineRule="auto"/>
        <w:rPr>
          <w:rFonts w:ascii="Candara" w:hAnsi="Candara"/>
          <w:sz w:val="18"/>
          <w:szCs w:val="18"/>
        </w:rPr>
      </w:pPr>
    </w:p>
    <w:p w14:paraId="28E6BFDB" w14:textId="7777A125" w:rsidR="00C038FB" w:rsidRPr="003336F1" w:rsidRDefault="00D33F2E" w:rsidP="00012DB8">
      <w:pPr>
        <w:spacing w:line="240" w:lineRule="auto"/>
        <w:rPr>
          <w:rFonts w:ascii="Candara" w:hAnsi="Candara"/>
          <w:b/>
          <w:sz w:val="18"/>
          <w:szCs w:val="18"/>
        </w:rPr>
      </w:pPr>
      <w:r w:rsidRPr="003336F1">
        <w:rPr>
          <w:rFonts w:ascii="Candara" w:eastAsiaTheme="minorEastAsia" w:hAnsi="Candara" w:cstheme="minorBidi"/>
          <w:b/>
          <w:bCs/>
          <w:sz w:val="18"/>
          <w:szCs w:val="18"/>
        </w:rPr>
        <w:t>EMPLOYMENT EXPERIENCES</w:t>
      </w:r>
    </w:p>
    <w:p w14:paraId="2239699C" w14:textId="7FA021EF" w:rsidR="00866EA5" w:rsidRPr="003336F1" w:rsidRDefault="00D33F2E" w:rsidP="00012DB8">
      <w:pPr>
        <w:spacing w:line="240" w:lineRule="auto"/>
        <w:rPr>
          <w:rFonts w:ascii="Candara" w:hAnsi="Candara"/>
          <w:sz w:val="18"/>
          <w:szCs w:val="18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>Please list your current work</w:t>
      </w:r>
      <w:r w:rsidR="5D96181E" w:rsidRPr="003336F1">
        <w:rPr>
          <w:rFonts w:ascii="Candara" w:eastAsiaTheme="minorEastAsia" w:hAnsi="Candara" w:cstheme="minorBidi"/>
          <w:sz w:val="18"/>
          <w:szCs w:val="18"/>
        </w:rPr>
        <w:t xml:space="preserve"> experience </w:t>
      </w:r>
    </w:p>
    <w:p w14:paraId="5620262A" w14:textId="43FA4B35" w:rsidR="0057499F" w:rsidRPr="003336F1" w:rsidRDefault="5D96181E" w:rsidP="00012DB8">
      <w:pPr>
        <w:spacing w:line="240" w:lineRule="auto"/>
        <w:rPr>
          <w:rFonts w:ascii="Candara" w:hAnsi="Candara"/>
          <w:b/>
          <w:sz w:val="18"/>
          <w:szCs w:val="18"/>
          <w:u w:val="single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>Name of Employer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1ECB" w:rsidRPr="003336F1" w14:paraId="573C35DC" w14:textId="77777777" w:rsidTr="005B1ECB">
        <w:tc>
          <w:tcPr>
            <w:tcW w:w="9016" w:type="dxa"/>
          </w:tcPr>
          <w:p w14:paraId="0A53B071" w14:textId="77777777" w:rsidR="005B1ECB" w:rsidRPr="003336F1" w:rsidRDefault="005B1ECB" w:rsidP="00012DB8">
            <w:pPr>
              <w:spacing w:line="240" w:lineRule="auto"/>
              <w:rPr>
                <w:rFonts w:ascii="Candara" w:hAnsi="Candara"/>
                <w:sz w:val="18"/>
                <w:szCs w:val="18"/>
              </w:rPr>
            </w:pPr>
          </w:p>
          <w:p w14:paraId="28DE4233" w14:textId="77777777" w:rsidR="00443715" w:rsidRPr="003336F1" w:rsidRDefault="00443715" w:rsidP="00012DB8">
            <w:pPr>
              <w:spacing w:line="240" w:lineRule="auto"/>
              <w:rPr>
                <w:rFonts w:ascii="Candara" w:hAnsi="Candara"/>
                <w:sz w:val="18"/>
                <w:szCs w:val="18"/>
              </w:rPr>
            </w:pPr>
          </w:p>
          <w:p w14:paraId="1E6F10F7" w14:textId="77777777" w:rsidR="00443715" w:rsidRPr="003336F1" w:rsidRDefault="00443715" w:rsidP="00012DB8">
            <w:pPr>
              <w:spacing w:line="240" w:lineRule="auto"/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6DF2A369" w14:textId="77777777" w:rsidR="00D33F2E" w:rsidRPr="003336F1" w:rsidRDefault="00D33F2E" w:rsidP="00012DB8">
      <w:pPr>
        <w:spacing w:line="240" w:lineRule="auto"/>
        <w:rPr>
          <w:rFonts w:ascii="Candara" w:eastAsiaTheme="minorEastAsia" w:hAnsi="Candara" w:cstheme="minorBidi"/>
          <w:sz w:val="18"/>
          <w:szCs w:val="18"/>
        </w:rPr>
      </w:pPr>
    </w:p>
    <w:p w14:paraId="6D70B9F5" w14:textId="478E3A38" w:rsidR="0057499F" w:rsidRPr="003336F1" w:rsidRDefault="5D96181E" w:rsidP="00012DB8">
      <w:pPr>
        <w:spacing w:line="240" w:lineRule="auto"/>
        <w:rPr>
          <w:rFonts w:ascii="Candara" w:hAnsi="Candara"/>
          <w:sz w:val="18"/>
          <w:szCs w:val="18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>Your position as de</w:t>
      </w:r>
      <w:r w:rsidR="00D33F2E" w:rsidRPr="003336F1">
        <w:rPr>
          <w:rFonts w:ascii="Candara" w:eastAsiaTheme="minorEastAsia" w:hAnsi="Candara" w:cstheme="minorBidi"/>
          <w:sz w:val="18"/>
          <w:szCs w:val="18"/>
        </w:rPr>
        <w:t>scribed in your job description</w:t>
      </w:r>
      <w:r w:rsidRPr="003336F1">
        <w:rPr>
          <w:rFonts w:ascii="Candara" w:eastAsiaTheme="minorEastAsia" w:hAnsi="Candara" w:cstheme="minorBidi"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1ECB" w:rsidRPr="003336F1" w14:paraId="3AD8166D" w14:textId="77777777" w:rsidTr="005B1ECB">
        <w:tc>
          <w:tcPr>
            <w:tcW w:w="9016" w:type="dxa"/>
          </w:tcPr>
          <w:p w14:paraId="798163E8" w14:textId="77777777" w:rsidR="005B1ECB" w:rsidRPr="003336F1" w:rsidRDefault="005B1ECB" w:rsidP="00012DB8">
            <w:pPr>
              <w:spacing w:line="240" w:lineRule="auto"/>
              <w:rPr>
                <w:rFonts w:ascii="Candara" w:hAnsi="Candara"/>
                <w:sz w:val="18"/>
                <w:szCs w:val="18"/>
              </w:rPr>
            </w:pPr>
          </w:p>
          <w:p w14:paraId="4575E7FB" w14:textId="77777777" w:rsidR="00AB6257" w:rsidRPr="003336F1" w:rsidRDefault="00AB6257" w:rsidP="00012DB8">
            <w:pPr>
              <w:spacing w:line="240" w:lineRule="auto"/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3BD12B9F" w14:textId="77777777" w:rsidR="00D33F2E" w:rsidRPr="003336F1" w:rsidRDefault="00D33F2E" w:rsidP="00012DB8">
      <w:pPr>
        <w:pStyle w:val="NoSpacing"/>
        <w:rPr>
          <w:rFonts w:ascii="Candara" w:eastAsiaTheme="minorEastAsia" w:hAnsi="Candara" w:cstheme="minorBidi"/>
          <w:sz w:val="18"/>
          <w:szCs w:val="18"/>
        </w:rPr>
      </w:pPr>
    </w:p>
    <w:p w14:paraId="161DC7D2" w14:textId="77777777" w:rsidR="003E79B3" w:rsidRPr="003336F1" w:rsidRDefault="003E79B3" w:rsidP="00012DB8">
      <w:pPr>
        <w:pStyle w:val="NoSpacing"/>
        <w:rPr>
          <w:rFonts w:ascii="Candara" w:hAnsi="Candara"/>
          <w:sz w:val="18"/>
          <w:szCs w:val="18"/>
        </w:rPr>
      </w:pPr>
    </w:p>
    <w:p w14:paraId="37C15634" w14:textId="77777777" w:rsidR="003336F1" w:rsidRDefault="003336F1" w:rsidP="00012DB8">
      <w:pPr>
        <w:pStyle w:val="NoSpacing"/>
        <w:rPr>
          <w:rFonts w:ascii="Candara" w:eastAsiaTheme="minorEastAsia" w:hAnsi="Candara" w:cstheme="minorBidi"/>
          <w:b/>
          <w:sz w:val="18"/>
          <w:szCs w:val="18"/>
        </w:rPr>
      </w:pPr>
    </w:p>
    <w:p w14:paraId="4D3DEED3" w14:textId="77777777" w:rsidR="003336F1" w:rsidRDefault="003336F1" w:rsidP="00012DB8">
      <w:pPr>
        <w:pStyle w:val="NoSpacing"/>
        <w:rPr>
          <w:rFonts w:ascii="Candara" w:eastAsiaTheme="minorEastAsia" w:hAnsi="Candara" w:cstheme="minorBidi"/>
          <w:b/>
          <w:sz w:val="18"/>
          <w:szCs w:val="18"/>
        </w:rPr>
      </w:pPr>
    </w:p>
    <w:p w14:paraId="765117BE" w14:textId="715E6462" w:rsidR="003E79B3" w:rsidRPr="003336F1" w:rsidRDefault="5D96181E" w:rsidP="00012DB8">
      <w:pPr>
        <w:pStyle w:val="NoSpacing"/>
        <w:rPr>
          <w:rFonts w:ascii="Candara" w:hAnsi="Candara"/>
          <w:b/>
          <w:sz w:val="18"/>
          <w:szCs w:val="18"/>
        </w:rPr>
      </w:pPr>
      <w:r w:rsidRPr="003336F1">
        <w:rPr>
          <w:rFonts w:ascii="Candara" w:eastAsiaTheme="minorEastAsia" w:hAnsi="Candara" w:cstheme="minorBidi"/>
          <w:b/>
          <w:sz w:val="18"/>
          <w:szCs w:val="18"/>
        </w:rPr>
        <w:t xml:space="preserve">PERSONAL INSPIRATION </w:t>
      </w:r>
    </w:p>
    <w:p w14:paraId="192280A5" w14:textId="7DBB140F" w:rsidR="00BA2FC9" w:rsidRPr="003336F1" w:rsidRDefault="00D33F2E" w:rsidP="00012DB8">
      <w:pPr>
        <w:pStyle w:val="NoSpacing"/>
        <w:rPr>
          <w:rFonts w:ascii="Candara" w:hAnsi="Candara"/>
          <w:b/>
          <w:sz w:val="18"/>
          <w:szCs w:val="18"/>
          <w:u w:val="single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 xml:space="preserve">Why do </w:t>
      </w:r>
      <w:r w:rsidR="5D96181E" w:rsidRPr="003336F1">
        <w:rPr>
          <w:rFonts w:ascii="Candara" w:eastAsiaTheme="minorEastAsia" w:hAnsi="Candara" w:cstheme="minorBidi"/>
          <w:sz w:val="18"/>
          <w:szCs w:val="18"/>
        </w:rPr>
        <w:t xml:space="preserve">you want to participate in </w:t>
      </w:r>
      <w:r w:rsidR="003B4429" w:rsidRPr="003336F1">
        <w:rPr>
          <w:rFonts w:ascii="Candara" w:eastAsiaTheme="minorEastAsia" w:hAnsi="Candara" w:cstheme="minorBidi"/>
          <w:sz w:val="18"/>
          <w:szCs w:val="18"/>
        </w:rPr>
        <w:t xml:space="preserve">the program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79B3" w:rsidRPr="003336F1" w14:paraId="3BCBB5C3" w14:textId="77777777" w:rsidTr="5D96181E">
        <w:tc>
          <w:tcPr>
            <w:tcW w:w="9242" w:type="dxa"/>
          </w:tcPr>
          <w:p w14:paraId="73EAA836" w14:textId="77777777" w:rsidR="003E79B3" w:rsidRPr="003336F1" w:rsidRDefault="003E79B3" w:rsidP="00012DB8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32525ACB" w14:textId="77777777" w:rsidR="003E79B3" w:rsidRPr="003336F1" w:rsidRDefault="003E79B3" w:rsidP="00012DB8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26521D40" w14:textId="77777777" w:rsidR="003E79B3" w:rsidRPr="003336F1" w:rsidRDefault="003E79B3" w:rsidP="00012DB8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0EB2F1DF" w14:textId="77777777" w:rsidR="003E79B3" w:rsidRPr="003336F1" w:rsidRDefault="003E79B3" w:rsidP="00012DB8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114647E0" w14:textId="77777777" w:rsidR="003E79B3" w:rsidRPr="003336F1" w:rsidRDefault="003E79B3" w:rsidP="00012DB8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0758506D" w14:textId="53627D7D" w:rsidR="5D96181E" w:rsidRPr="003336F1" w:rsidRDefault="5D96181E" w:rsidP="5D96181E">
      <w:pPr>
        <w:pStyle w:val="NoSpacing"/>
        <w:rPr>
          <w:rFonts w:ascii="Candara" w:hAnsi="Candara"/>
          <w:sz w:val="18"/>
          <w:szCs w:val="18"/>
        </w:rPr>
      </w:pPr>
    </w:p>
    <w:p w14:paraId="6ED604D3" w14:textId="77777777" w:rsidR="00772A0E" w:rsidRDefault="00772A0E" w:rsidP="00012DB8">
      <w:pPr>
        <w:pStyle w:val="NoSpacing"/>
        <w:rPr>
          <w:rFonts w:ascii="Candara" w:eastAsiaTheme="minorEastAsia" w:hAnsi="Candara" w:cstheme="minorBidi"/>
          <w:sz w:val="18"/>
          <w:szCs w:val="18"/>
        </w:rPr>
      </w:pPr>
    </w:p>
    <w:p w14:paraId="5223A78F" w14:textId="2505E95B" w:rsidR="00BA2FC9" w:rsidRPr="003336F1" w:rsidRDefault="5D96181E" w:rsidP="00012DB8">
      <w:pPr>
        <w:pStyle w:val="NoSpacing"/>
        <w:rPr>
          <w:rFonts w:ascii="Candara" w:hAnsi="Candara"/>
          <w:b/>
          <w:sz w:val="18"/>
          <w:szCs w:val="18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lastRenderedPageBreak/>
        <w:t>What is your personal inspiration or vision?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2FC9" w:rsidRPr="003336F1" w14:paraId="14C51DEE" w14:textId="77777777" w:rsidTr="00BA2FC9">
        <w:tc>
          <w:tcPr>
            <w:tcW w:w="9016" w:type="dxa"/>
          </w:tcPr>
          <w:p w14:paraId="3F7A9695" w14:textId="77777777" w:rsidR="00BA2FC9" w:rsidRPr="003336F1" w:rsidRDefault="00BA2FC9" w:rsidP="00012DB8">
            <w:pPr>
              <w:pStyle w:val="NoSpacing"/>
              <w:rPr>
                <w:rFonts w:ascii="Candara" w:hAnsi="Candara"/>
                <w:sz w:val="18"/>
                <w:szCs w:val="18"/>
                <w:u w:val="single"/>
              </w:rPr>
            </w:pPr>
          </w:p>
          <w:p w14:paraId="214AD909" w14:textId="77777777" w:rsidR="00BA2FC9" w:rsidRPr="003336F1" w:rsidRDefault="00BA2FC9" w:rsidP="00012DB8">
            <w:pPr>
              <w:pStyle w:val="NoSpacing"/>
              <w:rPr>
                <w:rFonts w:ascii="Candara" w:hAnsi="Candara"/>
                <w:sz w:val="18"/>
                <w:szCs w:val="18"/>
                <w:u w:val="single"/>
              </w:rPr>
            </w:pPr>
          </w:p>
          <w:p w14:paraId="15C49366" w14:textId="77777777" w:rsidR="00BA2FC9" w:rsidRPr="003336F1" w:rsidRDefault="00BA2FC9" w:rsidP="00012DB8">
            <w:pPr>
              <w:pStyle w:val="NoSpacing"/>
              <w:rPr>
                <w:rFonts w:ascii="Candara" w:hAnsi="Candara"/>
                <w:sz w:val="18"/>
                <w:szCs w:val="18"/>
                <w:u w:val="single"/>
              </w:rPr>
            </w:pPr>
          </w:p>
          <w:p w14:paraId="3027F696" w14:textId="77777777" w:rsidR="00BA2FC9" w:rsidRPr="003336F1" w:rsidRDefault="00BA2FC9" w:rsidP="00012DB8">
            <w:pPr>
              <w:pStyle w:val="NoSpacing"/>
              <w:rPr>
                <w:rFonts w:ascii="Candara" w:hAnsi="Candara"/>
                <w:sz w:val="18"/>
                <w:szCs w:val="18"/>
                <w:u w:val="single"/>
              </w:rPr>
            </w:pPr>
          </w:p>
          <w:p w14:paraId="739E2119" w14:textId="77777777" w:rsidR="00BA2FC9" w:rsidRPr="003336F1" w:rsidRDefault="00BA2FC9" w:rsidP="00012DB8">
            <w:pPr>
              <w:pStyle w:val="NoSpacing"/>
              <w:rPr>
                <w:rFonts w:ascii="Candara" w:hAnsi="Candara"/>
                <w:sz w:val="18"/>
                <w:szCs w:val="18"/>
                <w:u w:val="single"/>
              </w:rPr>
            </w:pPr>
          </w:p>
        </w:tc>
      </w:tr>
    </w:tbl>
    <w:p w14:paraId="6829B593" w14:textId="77777777" w:rsidR="00D33F2E" w:rsidRPr="003336F1" w:rsidRDefault="00D33F2E" w:rsidP="00012DB8">
      <w:pPr>
        <w:pStyle w:val="NoSpacing"/>
        <w:rPr>
          <w:rFonts w:ascii="Candara" w:eastAsiaTheme="minorEastAsia" w:hAnsi="Candara" w:cstheme="minorBidi"/>
          <w:sz w:val="18"/>
          <w:szCs w:val="18"/>
        </w:rPr>
      </w:pPr>
    </w:p>
    <w:p w14:paraId="0B647C74" w14:textId="74B58A08" w:rsidR="005B1ECB" w:rsidRPr="003336F1" w:rsidRDefault="5D96181E" w:rsidP="00012DB8">
      <w:pPr>
        <w:pStyle w:val="NoSpacing"/>
        <w:rPr>
          <w:rFonts w:ascii="Candara" w:hAnsi="Candara"/>
          <w:sz w:val="18"/>
          <w:szCs w:val="18"/>
          <w:u w:val="single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>Where do you want to be in five years?”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1ECB" w:rsidRPr="003336F1" w14:paraId="1E21C0F9" w14:textId="77777777" w:rsidTr="005B1ECB">
        <w:tc>
          <w:tcPr>
            <w:tcW w:w="9016" w:type="dxa"/>
          </w:tcPr>
          <w:p w14:paraId="6D002B5D" w14:textId="77777777" w:rsidR="005B1ECB" w:rsidRPr="003336F1" w:rsidRDefault="005B1ECB" w:rsidP="00012DB8">
            <w:pPr>
              <w:pStyle w:val="NoSpacing"/>
              <w:rPr>
                <w:rFonts w:ascii="Candara" w:hAnsi="Candara"/>
                <w:sz w:val="18"/>
                <w:szCs w:val="18"/>
                <w:u w:val="single"/>
              </w:rPr>
            </w:pPr>
          </w:p>
          <w:p w14:paraId="2EC9ABD0" w14:textId="77777777" w:rsidR="005B1ECB" w:rsidRPr="003336F1" w:rsidRDefault="005B1ECB" w:rsidP="00012DB8">
            <w:pPr>
              <w:pStyle w:val="NoSpacing"/>
              <w:rPr>
                <w:rFonts w:ascii="Candara" w:hAnsi="Candara"/>
                <w:sz w:val="18"/>
                <w:szCs w:val="18"/>
                <w:u w:val="single"/>
              </w:rPr>
            </w:pPr>
          </w:p>
          <w:p w14:paraId="4319FE97" w14:textId="77777777" w:rsidR="005B1ECB" w:rsidRPr="003336F1" w:rsidRDefault="005B1ECB" w:rsidP="00012DB8">
            <w:pPr>
              <w:pStyle w:val="NoSpacing"/>
              <w:rPr>
                <w:rFonts w:ascii="Candara" w:hAnsi="Candara"/>
                <w:sz w:val="18"/>
                <w:szCs w:val="18"/>
                <w:u w:val="single"/>
              </w:rPr>
            </w:pPr>
          </w:p>
        </w:tc>
      </w:tr>
    </w:tbl>
    <w:p w14:paraId="2327B281" w14:textId="77777777" w:rsidR="00D33F2E" w:rsidRPr="003336F1" w:rsidRDefault="00D33F2E" w:rsidP="00012DB8">
      <w:pPr>
        <w:pStyle w:val="NoSpacing"/>
        <w:rPr>
          <w:rFonts w:ascii="Candara" w:eastAsiaTheme="minorEastAsia" w:hAnsi="Candara" w:cstheme="minorBidi"/>
          <w:sz w:val="18"/>
          <w:szCs w:val="18"/>
        </w:rPr>
      </w:pPr>
    </w:p>
    <w:p w14:paraId="3CF289A2" w14:textId="554FEE15" w:rsidR="00540339" w:rsidRPr="003336F1" w:rsidRDefault="5D96181E" w:rsidP="00012DB8">
      <w:pPr>
        <w:pStyle w:val="NoSpacing"/>
        <w:rPr>
          <w:rFonts w:ascii="Candara" w:hAnsi="Candara"/>
          <w:b/>
          <w:sz w:val="18"/>
          <w:szCs w:val="18"/>
          <w:u w:val="single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 xml:space="preserve">What benefit </w:t>
      </w:r>
      <w:r w:rsidR="00772A0E">
        <w:rPr>
          <w:rFonts w:ascii="Candara" w:eastAsiaTheme="minorEastAsia" w:hAnsi="Candara" w:cstheme="minorBidi"/>
          <w:sz w:val="18"/>
          <w:szCs w:val="18"/>
        </w:rPr>
        <w:t>do</w:t>
      </w:r>
      <w:r w:rsidRPr="003336F1">
        <w:rPr>
          <w:rFonts w:ascii="Candara" w:eastAsiaTheme="minorEastAsia" w:hAnsi="Candara" w:cstheme="minorBidi"/>
          <w:sz w:val="18"/>
          <w:szCs w:val="18"/>
        </w:rPr>
        <w:t xml:space="preserve"> you hope to get out from the </w:t>
      </w:r>
      <w:r w:rsidR="003B4429" w:rsidRPr="003336F1">
        <w:rPr>
          <w:rFonts w:ascii="Candara" w:eastAsiaTheme="minorEastAsia" w:hAnsi="Candara" w:cstheme="minorBidi"/>
          <w:sz w:val="18"/>
          <w:szCs w:val="18"/>
        </w:rPr>
        <w:t>program?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79B3" w:rsidRPr="003336F1" w14:paraId="417C2483" w14:textId="77777777" w:rsidTr="003E79B3">
        <w:tc>
          <w:tcPr>
            <w:tcW w:w="9242" w:type="dxa"/>
          </w:tcPr>
          <w:p w14:paraId="021D24DD" w14:textId="77777777" w:rsidR="003E79B3" w:rsidRPr="003336F1" w:rsidRDefault="003E79B3" w:rsidP="00012DB8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2381BDBE" w14:textId="77777777" w:rsidR="003E79B3" w:rsidRPr="003336F1" w:rsidRDefault="003E79B3" w:rsidP="00012DB8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6AD9FDF5" w14:textId="77777777" w:rsidR="003E79B3" w:rsidRPr="003336F1" w:rsidRDefault="003E79B3" w:rsidP="00012DB8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06AB622B" w14:textId="77777777" w:rsidR="003E79B3" w:rsidRPr="003336F1" w:rsidRDefault="003E79B3" w:rsidP="00012DB8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2E95D180" w14:textId="77777777" w:rsidR="00745B05" w:rsidRPr="003336F1" w:rsidRDefault="00745B05" w:rsidP="00012DB8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1FB6E09C" w14:textId="77777777" w:rsidR="003B4429" w:rsidRPr="003336F1" w:rsidRDefault="003B4429" w:rsidP="00012DB8">
      <w:pPr>
        <w:pStyle w:val="NoSpacing"/>
        <w:rPr>
          <w:rFonts w:ascii="Candara" w:eastAsiaTheme="minorEastAsia" w:hAnsi="Candara" w:cstheme="minorBidi"/>
          <w:sz w:val="18"/>
          <w:szCs w:val="18"/>
        </w:rPr>
      </w:pPr>
    </w:p>
    <w:p w14:paraId="237AD7F0" w14:textId="684E5244" w:rsidR="0016215A" w:rsidRPr="003336F1" w:rsidRDefault="5D96181E" w:rsidP="00012DB8">
      <w:pPr>
        <w:pStyle w:val="NoSpacing"/>
        <w:rPr>
          <w:rFonts w:ascii="Candara" w:eastAsiaTheme="minorEastAsia" w:hAnsi="Candara" w:cstheme="minorBidi"/>
          <w:sz w:val="18"/>
          <w:szCs w:val="18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>How did you know or find out about the program?</w:t>
      </w:r>
    </w:p>
    <w:p w14:paraId="6EAC77D3" w14:textId="77777777" w:rsidR="00D33F2E" w:rsidRPr="003336F1" w:rsidRDefault="00D33F2E" w:rsidP="00012DB8">
      <w:pPr>
        <w:pStyle w:val="NoSpacing"/>
        <w:rPr>
          <w:rFonts w:ascii="Candara" w:hAnsi="Candara"/>
          <w:sz w:val="18"/>
          <w:szCs w:val="18"/>
        </w:rPr>
      </w:pPr>
    </w:p>
    <w:p w14:paraId="6E34F207" w14:textId="3D39DDA0" w:rsidR="0016215A" w:rsidRPr="003336F1" w:rsidRDefault="0016215A" w:rsidP="00D33F2E">
      <w:pPr>
        <w:pStyle w:val="NoSpacing"/>
        <w:ind w:left="720"/>
        <w:rPr>
          <w:rFonts w:ascii="Candara" w:hAnsi="Candara"/>
          <w:sz w:val="18"/>
          <w:szCs w:val="18"/>
        </w:rPr>
      </w:pPr>
      <w:r w:rsidRPr="003336F1">
        <w:rPr>
          <w:rFonts w:ascii="Candara" w:hAnsi="Candara"/>
          <w:sz w:val="18"/>
          <w:szCs w:val="18"/>
        </w:rPr>
        <w:t xml:space="preserve">1 (Past and Present participants </w:t>
      </w:r>
    </w:p>
    <w:p w14:paraId="192AB6A7" w14:textId="77777777" w:rsidR="0016215A" w:rsidRPr="003336F1" w:rsidRDefault="0016215A" w:rsidP="00D33F2E">
      <w:pPr>
        <w:pStyle w:val="NoSpacing"/>
        <w:ind w:left="720"/>
        <w:rPr>
          <w:rFonts w:ascii="Candara" w:hAnsi="Candara"/>
          <w:sz w:val="18"/>
          <w:szCs w:val="18"/>
        </w:rPr>
      </w:pPr>
      <w:r w:rsidRPr="003336F1">
        <w:rPr>
          <w:rFonts w:ascii="Candara" w:hAnsi="Candara"/>
          <w:sz w:val="18"/>
          <w:szCs w:val="18"/>
        </w:rPr>
        <w:t xml:space="preserve">2 School </w:t>
      </w:r>
    </w:p>
    <w:p w14:paraId="54A01377" w14:textId="77777777" w:rsidR="0016215A" w:rsidRPr="003336F1" w:rsidRDefault="0016215A" w:rsidP="00D33F2E">
      <w:pPr>
        <w:pStyle w:val="NoSpacing"/>
        <w:ind w:left="720"/>
        <w:rPr>
          <w:rFonts w:ascii="Candara" w:hAnsi="Candara"/>
          <w:sz w:val="18"/>
          <w:szCs w:val="18"/>
        </w:rPr>
      </w:pPr>
      <w:r w:rsidRPr="003336F1">
        <w:rPr>
          <w:rFonts w:ascii="Candara" w:hAnsi="Candara"/>
          <w:sz w:val="18"/>
          <w:szCs w:val="18"/>
        </w:rPr>
        <w:t>3 Local paper (Shepparton News and advertisement)</w:t>
      </w:r>
    </w:p>
    <w:p w14:paraId="6227B928" w14:textId="1B59AE77" w:rsidR="0016215A" w:rsidRPr="003336F1" w:rsidRDefault="0016215A" w:rsidP="00D33F2E">
      <w:pPr>
        <w:pStyle w:val="NoSpacing"/>
        <w:ind w:left="720"/>
        <w:rPr>
          <w:rFonts w:ascii="Candara" w:hAnsi="Candara"/>
          <w:sz w:val="18"/>
          <w:szCs w:val="18"/>
        </w:rPr>
      </w:pPr>
      <w:r w:rsidRPr="003336F1">
        <w:rPr>
          <w:rFonts w:ascii="Candara" w:hAnsi="Candara"/>
          <w:sz w:val="18"/>
          <w:szCs w:val="18"/>
        </w:rPr>
        <w:t xml:space="preserve">4 </w:t>
      </w:r>
      <w:r w:rsidR="003B4429" w:rsidRPr="003336F1">
        <w:rPr>
          <w:rFonts w:ascii="Candara" w:hAnsi="Candara"/>
          <w:sz w:val="18"/>
          <w:szCs w:val="18"/>
        </w:rPr>
        <w:t>social media</w:t>
      </w:r>
      <w:r w:rsidRPr="003336F1">
        <w:rPr>
          <w:rFonts w:ascii="Candara" w:hAnsi="Candara"/>
          <w:sz w:val="18"/>
          <w:szCs w:val="18"/>
        </w:rPr>
        <w:t xml:space="preserve">, Facebook  </w:t>
      </w:r>
    </w:p>
    <w:p w14:paraId="5161A3C1" w14:textId="26839FE3" w:rsidR="0016215A" w:rsidRPr="003336F1" w:rsidRDefault="0016215A" w:rsidP="00D33F2E">
      <w:pPr>
        <w:pStyle w:val="NoSpacing"/>
        <w:ind w:left="720"/>
        <w:rPr>
          <w:rFonts w:ascii="Candara" w:hAnsi="Candara"/>
          <w:sz w:val="18"/>
          <w:szCs w:val="18"/>
        </w:rPr>
      </w:pPr>
      <w:r w:rsidRPr="003336F1">
        <w:rPr>
          <w:rFonts w:ascii="Candara" w:hAnsi="Candara"/>
          <w:sz w:val="18"/>
          <w:szCs w:val="18"/>
        </w:rPr>
        <w:t>5 ‘word and mouth’ (Friend or family member).</w:t>
      </w:r>
    </w:p>
    <w:p w14:paraId="02EF918C" w14:textId="13AECF86" w:rsidR="00540339" w:rsidRPr="003336F1" w:rsidRDefault="5D96181E" w:rsidP="00D33F2E">
      <w:pPr>
        <w:pStyle w:val="NoSpacing"/>
        <w:ind w:left="720"/>
        <w:rPr>
          <w:rFonts w:ascii="Candara" w:eastAsiaTheme="minorEastAsia" w:hAnsi="Candara" w:cstheme="minorBidi"/>
          <w:sz w:val="18"/>
          <w:szCs w:val="18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>6 Other (please specify).</w:t>
      </w:r>
    </w:p>
    <w:p w14:paraId="697DD2CF" w14:textId="77777777" w:rsidR="00D33F2E" w:rsidRPr="003336F1" w:rsidRDefault="00D33F2E" w:rsidP="5D96181E">
      <w:pPr>
        <w:pStyle w:val="NoSpacing"/>
        <w:rPr>
          <w:rFonts w:ascii="Candara" w:eastAsiaTheme="minorHAnsi" w:hAnsi="Candara" w:cs="Arial"/>
          <w:b/>
          <w:sz w:val="18"/>
          <w:szCs w:val="18"/>
        </w:rPr>
      </w:pPr>
    </w:p>
    <w:p w14:paraId="146FD11A" w14:textId="77777777" w:rsidR="002E0400" w:rsidRPr="003336F1" w:rsidRDefault="5D96181E" w:rsidP="00012DB8">
      <w:pPr>
        <w:rPr>
          <w:rFonts w:ascii="Candara" w:eastAsiaTheme="minorHAnsi" w:hAnsi="Candara" w:cs="Arial"/>
          <w:b/>
          <w:sz w:val="18"/>
          <w:szCs w:val="18"/>
          <w:u w:val="single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>Have you participating in any community campaigns and what has been your track record or experience?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5EB2" w:rsidRPr="003336F1" w14:paraId="422F8262" w14:textId="77777777" w:rsidTr="00515EB2">
        <w:tc>
          <w:tcPr>
            <w:tcW w:w="9016" w:type="dxa"/>
          </w:tcPr>
          <w:p w14:paraId="46292128" w14:textId="77777777" w:rsidR="00515EB2" w:rsidRPr="003336F1" w:rsidRDefault="00515EB2" w:rsidP="00012DB8">
            <w:pPr>
              <w:rPr>
                <w:rFonts w:ascii="Candara" w:eastAsiaTheme="minorHAnsi" w:hAnsi="Candara" w:cs="Arial"/>
                <w:b/>
                <w:sz w:val="18"/>
                <w:szCs w:val="18"/>
              </w:rPr>
            </w:pPr>
          </w:p>
          <w:p w14:paraId="759D1F89" w14:textId="77777777" w:rsidR="00515EB2" w:rsidRPr="003336F1" w:rsidRDefault="00515EB2" w:rsidP="00012DB8">
            <w:pPr>
              <w:rPr>
                <w:rFonts w:ascii="Candara" w:eastAsiaTheme="minorHAnsi" w:hAnsi="Candara" w:cs="Arial"/>
                <w:b/>
                <w:sz w:val="18"/>
                <w:szCs w:val="18"/>
              </w:rPr>
            </w:pPr>
          </w:p>
        </w:tc>
      </w:tr>
    </w:tbl>
    <w:p w14:paraId="1B0D4477" w14:textId="77777777" w:rsidR="00D33F2E" w:rsidRPr="003336F1" w:rsidRDefault="00D33F2E" w:rsidP="00012DB8">
      <w:pPr>
        <w:rPr>
          <w:rFonts w:ascii="Candara" w:eastAsiaTheme="minorEastAsia" w:hAnsi="Candara" w:cstheme="minorBidi"/>
          <w:sz w:val="18"/>
          <w:szCs w:val="18"/>
        </w:rPr>
      </w:pPr>
    </w:p>
    <w:p w14:paraId="17B63672" w14:textId="77777777" w:rsidR="002E0400" w:rsidRPr="003336F1" w:rsidRDefault="5D96181E" w:rsidP="00012DB8">
      <w:pPr>
        <w:rPr>
          <w:rFonts w:ascii="Candara" w:eastAsiaTheme="minorHAnsi" w:hAnsi="Candara" w:cs="Arial"/>
          <w:b/>
          <w:sz w:val="18"/>
          <w:szCs w:val="18"/>
          <w:u w:val="single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>Describe any leadership position you have taken and what did you do in order make leadership valuable and help the group to work?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5EB2" w:rsidRPr="003336F1" w14:paraId="34DF41BA" w14:textId="77777777" w:rsidTr="00515EB2">
        <w:tc>
          <w:tcPr>
            <w:tcW w:w="9016" w:type="dxa"/>
          </w:tcPr>
          <w:p w14:paraId="68862BC2" w14:textId="77777777" w:rsidR="00515EB2" w:rsidRPr="003336F1" w:rsidRDefault="00515EB2" w:rsidP="00012DB8">
            <w:pPr>
              <w:rPr>
                <w:rFonts w:ascii="Candara" w:eastAsiaTheme="minorHAnsi" w:hAnsi="Candara" w:cs="Arial"/>
                <w:b/>
                <w:sz w:val="18"/>
                <w:szCs w:val="18"/>
              </w:rPr>
            </w:pPr>
          </w:p>
          <w:p w14:paraId="3951F1E2" w14:textId="77777777" w:rsidR="00515EB2" w:rsidRPr="003336F1" w:rsidRDefault="00515EB2" w:rsidP="00012DB8">
            <w:pPr>
              <w:rPr>
                <w:rFonts w:ascii="Candara" w:eastAsiaTheme="minorHAnsi" w:hAnsi="Candara" w:cs="Arial"/>
                <w:b/>
                <w:sz w:val="18"/>
                <w:szCs w:val="18"/>
              </w:rPr>
            </w:pPr>
          </w:p>
        </w:tc>
      </w:tr>
    </w:tbl>
    <w:p w14:paraId="27D78302" w14:textId="77777777" w:rsidR="00D33F2E" w:rsidRPr="003336F1" w:rsidRDefault="00D33F2E" w:rsidP="5D96181E">
      <w:pPr>
        <w:rPr>
          <w:rFonts w:ascii="Candara" w:eastAsiaTheme="minorHAnsi" w:hAnsi="Candara" w:cs="Arial"/>
          <w:b/>
          <w:sz w:val="18"/>
          <w:szCs w:val="18"/>
        </w:rPr>
      </w:pPr>
    </w:p>
    <w:p w14:paraId="0E19BBC3" w14:textId="7BA7EC4D" w:rsidR="00515EB2" w:rsidRPr="003336F1" w:rsidRDefault="5D96181E" w:rsidP="5D96181E">
      <w:pPr>
        <w:rPr>
          <w:rFonts w:ascii="Candara" w:eastAsiaTheme="minorHAnsi" w:hAnsi="Candara" w:cs="Arial"/>
          <w:sz w:val="18"/>
          <w:szCs w:val="18"/>
          <w:u w:val="single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 xml:space="preserve">List 3 programs, </w:t>
      </w:r>
      <w:r w:rsidR="00270D40" w:rsidRPr="003336F1">
        <w:rPr>
          <w:rFonts w:ascii="Candara" w:eastAsiaTheme="minorEastAsia" w:hAnsi="Candara" w:cstheme="minorBidi"/>
          <w:sz w:val="18"/>
          <w:szCs w:val="18"/>
        </w:rPr>
        <w:t>activities,</w:t>
      </w:r>
      <w:r w:rsidRPr="003336F1">
        <w:rPr>
          <w:rFonts w:ascii="Candara" w:eastAsiaTheme="minorEastAsia" w:hAnsi="Candara" w:cstheme="minorBidi"/>
          <w:sz w:val="18"/>
          <w:szCs w:val="18"/>
        </w:rPr>
        <w:t xml:space="preserve"> or program you want to join in future.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5EB2" w:rsidRPr="003336F1" w14:paraId="688C24F0" w14:textId="77777777" w:rsidTr="00515EB2">
        <w:tc>
          <w:tcPr>
            <w:tcW w:w="9016" w:type="dxa"/>
          </w:tcPr>
          <w:p w14:paraId="6370A071" w14:textId="77777777" w:rsidR="00515EB2" w:rsidRPr="003336F1" w:rsidRDefault="00515EB2" w:rsidP="00012DB8">
            <w:pPr>
              <w:rPr>
                <w:rFonts w:ascii="Candara" w:eastAsiaTheme="minorHAnsi" w:hAnsi="Candara" w:cs="Arial"/>
                <w:b/>
                <w:sz w:val="18"/>
                <w:szCs w:val="18"/>
              </w:rPr>
            </w:pPr>
          </w:p>
        </w:tc>
      </w:tr>
    </w:tbl>
    <w:p w14:paraId="11C9BEEB" w14:textId="4BD4B229" w:rsidR="00D33F2E" w:rsidRDefault="00D33F2E" w:rsidP="00012DB8">
      <w:pPr>
        <w:rPr>
          <w:rFonts w:ascii="Candara" w:eastAsiaTheme="minorEastAsia" w:hAnsi="Candara" w:cstheme="minorBidi"/>
          <w:sz w:val="18"/>
          <w:szCs w:val="18"/>
        </w:rPr>
      </w:pPr>
    </w:p>
    <w:p w14:paraId="39C3BB8B" w14:textId="24FE8583" w:rsidR="005B4724" w:rsidRDefault="005B4724" w:rsidP="00012DB8">
      <w:pPr>
        <w:rPr>
          <w:rFonts w:ascii="Candara" w:eastAsiaTheme="minorEastAsia" w:hAnsi="Candara" w:cstheme="minorBidi"/>
          <w:sz w:val="18"/>
          <w:szCs w:val="18"/>
        </w:rPr>
      </w:pPr>
    </w:p>
    <w:p w14:paraId="5354A70A" w14:textId="77777777" w:rsidR="005B4724" w:rsidRPr="003336F1" w:rsidRDefault="005B4724" w:rsidP="00012DB8">
      <w:pPr>
        <w:rPr>
          <w:rFonts w:ascii="Candara" w:eastAsiaTheme="minorEastAsia" w:hAnsi="Candara" w:cstheme="minorBidi"/>
          <w:sz w:val="18"/>
          <w:szCs w:val="18"/>
        </w:rPr>
      </w:pPr>
    </w:p>
    <w:p w14:paraId="3B4DA394" w14:textId="5E0DA08A" w:rsidR="00515EB2" w:rsidRPr="003336F1" w:rsidRDefault="5D96181E" w:rsidP="00012DB8">
      <w:pPr>
        <w:rPr>
          <w:rFonts w:ascii="Candara" w:eastAsiaTheme="minorHAnsi" w:hAnsi="Candara" w:cs="Arial"/>
          <w:b/>
          <w:sz w:val="18"/>
          <w:szCs w:val="18"/>
          <w:u w:val="single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lastRenderedPageBreak/>
        <w:t xml:space="preserve">Have you worked with people from other cultures and what did learn from </w:t>
      </w:r>
      <w:r w:rsidR="003B4429" w:rsidRPr="003336F1">
        <w:rPr>
          <w:rFonts w:ascii="Candara" w:eastAsiaTheme="minorEastAsia" w:hAnsi="Candara" w:cstheme="minorBidi"/>
          <w:sz w:val="18"/>
          <w:szCs w:val="18"/>
        </w:rPr>
        <w:t xml:space="preserve">those </w:t>
      </w:r>
      <w:r w:rsidR="005B4724" w:rsidRPr="003336F1">
        <w:rPr>
          <w:rFonts w:ascii="Candara" w:eastAsiaTheme="minorEastAsia" w:hAnsi="Candara" w:cstheme="minorBidi"/>
          <w:sz w:val="18"/>
          <w:szCs w:val="18"/>
        </w:rPr>
        <w:t>experiences</w:t>
      </w:r>
      <w:r w:rsidRPr="003336F1">
        <w:rPr>
          <w:rFonts w:ascii="Candara" w:eastAsiaTheme="minorEastAsia" w:hAnsi="Candara" w:cstheme="minorBidi"/>
          <w:sz w:val="18"/>
          <w:szCs w:val="18"/>
        </w:rPr>
        <w:t>?</w:t>
      </w:r>
      <w:r w:rsidRPr="003336F1">
        <w:rPr>
          <w:rFonts w:ascii="Candara" w:eastAsiaTheme="minorEastAsia" w:hAnsi="Candara" w:cstheme="minorBidi"/>
          <w:sz w:val="18"/>
          <w:szCs w:val="1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2FC9" w:rsidRPr="003336F1" w14:paraId="5DF17242" w14:textId="77777777" w:rsidTr="00BA2FC9">
        <w:tc>
          <w:tcPr>
            <w:tcW w:w="9016" w:type="dxa"/>
          </w:tcPr>
          <w:p w14:paraId="0405AE1B" w14:textId="77777777" w:rsidR="00443715" w:rsidRDefault="00443715" w:rsidP="00012DB8">
            <w:pPr>
              <w:rPr>
                <w:rFonts w:ascii="Candara" w:eastAsiaTheme="minorHAnsi" w:hAnsi="Candara" w:cs="Arial"/>
                <w:b/>
                <w:sz w:val="18"/>
                <w:szCs w:val="18"/>
              </w:rPr>
            </w:pPr>
          </w:p>
          <w:p w14:paraId="5D68080E" w14:textId="5BFFEBCB" w:rsidR="003336F1" w:rsidRPr="003336F1" w:rsidRDefault="003336F1" w:rsidP="00012DB8">
            <w:pPr>
              <w:rPr>
                <w:rFonts w:ascii="Candara" w:eastAsiaTheme="minorHAnsi" w:hAnsi="Candara" w:cs="Arial"/>
                <w:b/>
                <w:sz w:val="18"/>
                <w:szCs w:val="18"/>
              </w:rPr>
            </w:pPr>
          </w:p>
        </w:tc>
      </w:tr>
    </w:tbl>
    <w:p w14:paraId="3D15A48F" w14:textId="77777777" w:rsidR="00D33F2E" w:rsidRPr="003336F1" w:rsidRDefault="00D33F2E" w:rsidP="00012DB8">
      <w:pPr>
        <w:rPr>
          <w:rFonts w:ascii="Candara" w:eastAsiaTheme="minorEastAsia" w:hAnsi="Candara" w:cstheme="minorBidi"/>
          <w:sz w:val="18"/>
          <w:szCs w:val="18"/>
        </w:rPr>
      </w:pPr>
    </w:p>
    <w:p w14:paraId="6E6845E1" w14:textId="49B33774" w:rsidR="00443715" w:rsidRPr="003336F1" w:rsidRDefault="5D96181E" w:rsidP="00012DB8">
      <w:pPr>
        <w:rPr>
          <w:rFonts w:ascii="Candara" w:eastAsia="Times New Roman" w:hAnsi="Candara" w:cs="Calibri"/>
          <w:b/>
          <w:sz w:val="18"/>
          <w:szCs w:val="18"/>
          <w:u w:val="single"/>
          <w:lang w:eastAsia="en-AU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 xml:space="preserve">List 3 </w:t>
      </w:r>
      <w:r w:rsidRPr="003336F1">
        <w:rPr>
          <w:rFonts w:ascii="Candara" w:eastAsiaTheme="minorEastAsia" w:hAnsi="Candara" w:cstheme="minorBidi"/>
          <w:sz w:val="18"/>
          <w:szCs w:val="18"/>
          <w:lang w:eastAsia="en-AU"/>
        </w:rPr>
        <w:t>opportunities that you see in the region and how it ma</w:t>
      </w:r>
      <w:r w:rsidR="00D33F2E" w:rsidRPr="003336F1">
        <w:rPr>
          <w:rFonts w:ascii="Candara" w:eastAsiaTheme="minorEastAsia" w:hAnsi="Candara" w:cstheme="minorBidi"/>
          <w:sz w:val="18"/>
          <w:szCs w:val="18"/>
          <w:lang w:eastAsia="en-AU"/>
        </w:rPr>
        <w:t xml:space="preserve">y impact on your personal life. (e.g. </w:t>
      </w:r>
      <w:r w:rsidRPr="003336F1">
        <w:rPr>
          <w:rFonts w:ascii="Candara" w:eastAsiaTheme="minorEastAsia" w:hAnsi="Candara" w:cstheme="minorBidi"/>
          <w:sz w:val="18"/>
          <w:szCs w:val="18"/>
          <w:lang w:eastAsia="en-AU"/>
        </w:rPr>
        <w:t>These</w:t>
      </w:r>
      <w:r w:rsidR="00D33F2E" w:rsidRPr="003336F1">
        <w:rPr>
          <w:rFonts w:ascii="Candara" w:eastAsiaTheme="minorEastAsia" w:hAnsi="Candara" w:cstheme="minorBidi"/>
          <w:sz w:val="18"/>
          <w:szCs w:val="18"/>
          <w:lang w:eastAsia="en-AU"/>
        </w:rPr>
        <w:t xml:space="preserve"> could</w:t>
      </w:r>
      <w:r w:rsidRPr="003336F1">
        <w:rPr>
          <w:rFonts w:ascii="Candara" w:eastAsiaTheme="minorEastAsia" w:hAnsi="Candara" w:cstheme="minorBidi"/>
          <w:sz w:val="18"/>
          <w:szCs w:val="18"/>
          <w:lang w:eastAsia="en-AU"/>
        </w:rPr>
        <w:t xml:space="preserve"> include investing in a </w:t>
      </w:r>
      <w:r w:rsidR="00D33F2E" w:rsidRPr="003336F1">
        <w:rPr>
          <w:rFonts w:ascii="Candara" w:eastAsiaTheme="minorEastAsia" w:hAnsi="Candara" w:cstheme="minorBidi"/>
          <w:sz w:val="18"/>
          <w:szCs w:val="18"/>
          <w:lang w:eastAsia="en-AU"/>
        </w:rPr>
        <w:t xml:space="preserve">national and global context or </w:t>
      </w:r>
      <w:r w:rsidRPr="003336F1">
        <w:rPr>
          <w:rFonts w:ascii="Candara" w:eastAsiaTheme="minorEastAsia" w:hAnsi="Candara" w:cstheme="minorBidi"/>
          <w:sz w:val="18"/>
          <w:szCs w:val="18"/>
          <w:lang w:eastAsia="en-AU"/>
        </w:rPr>
        <w:t>engaging with people from diverse cultural backgrounds</w:t>
      </w:r>
      <w:r w:rsidR="00D33F2E" w:rsidRPr="003336F1">
        <w:rPr>
          <w:rFonts w:ascii="Candara" w:eastAsiaTheme="minorEastAsia" w:hAnsi="Candara" w:cstheme="minorBidi"/>
          <w:sz w:val="18"/>
          <w:szCs w:val="18"/>
          <w:lang w:eastAsia="en-AU"/>
        </w:rPr>
        <w:t>)</w:t>
      </w:r>
      <w:r w:rsidRPr="003336F1">
        <w:rPr>
          <w:rFonts w:ascii="Candara" w:eastAsiaTheme="minorEastAsia" w:hAnsi="Candara" w:cstheme="minorBidi"/>
          <w:sz w:val="18"/>
          <w:szCs w:val="18"/>
          <w:lang w:eastAsia="en-AU"/>
        </w:rPr>
        <w:t>.</w:t>
      </w:r>
      <w:r w:rsidRPr="003336F1">
        <w:rPr>
          <w:rFonts w:ascii="Candara" w:eastAsiaTheme="minorEastAsia" w:hAnsi="Candara" w:cstheme="minorBidi"/>
          <w:sz w:val="18"/>
          <w:szCs w:val="18"/>
          <w:u w:val="single"/>
          <w:lang w:eastAsia="en-AU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3715" w:rsidRPr="003336F1" w14:paraId="4110748C" w14:textId="77777777" w:rsidTr="5D96181E">
        <w:tc>
          <w:tcPr>
            <w:tcW w:w="9016" w:type="dxa"/>
          </w:tcPr>
          <w:p w14:paraId="738B1966" w14:textId="77777777" w:rsidR="00443715" w:rsidRDefault="00443715" w:rsidP="00012DB8">
            <w:pPr>
              <w:rPr>
                <w:rFonts w:ascii="Candara" w:hAnsi="Candara" w:cs="Calibri"/>
                <w:sz w:val="18"/>
                <w:szCs w:val="18"/>
              </w:rPr>
            </w:pPr>
          </w:p>
          <w:p w14:paraId="07C7FFF2" w14:textId="1AFCE933" w:rsidR="003336F1" w:rsidRPr="003336F1" w:rsidRDefault="003336F1" w:rsidP="00012DB8">
            <w:pPr>
              <w:rPr>
                <w:rFonts w:ascii="Candara" w:hAnsi="Candara" w:cs="Calibri"/>
                <w:sz w:val="18"/>
                <w:szCs w:val="18"/>
              </w:rPr>
            </w:pPr>
          </w:p>
        </w:tc>
      </w:tr>
    </w:tbl>
    <w:p w14:paraId="3A4E12BC" w14:textId="77777777" w:rsidR="00540339" w:rsidRPr="003336F1" w:rsidRDefault="00540339" w:rsidP="00012DB8">
      <w:pPr>
        <w:rPr>
          <w:rFonts w:ascii="Candara" w:eastAsiaTheme="minorHAnsi" w:hAnsi="Candara" w:cs="Arial"/>
          <w:sz w:val="18"/>
          <w:szCs w:val="18"/>
          <w:u w:val="single"/>
        </w:rPr>
      </w:pPr>
    </w:p>
    <w:p w14:paraId="2C1CC758" w14:textId="65961DDA" w:rsidR="001C60D5" w:rsidRPr="003336F1" w:rsidRDefault="5D96181E" w:rsidP="5D96181E">
      <w:pPr>
        <w:rPr>
          <w:rFonts w:ascii="Candara" w:eastAsiaTheme="minorHAnsi" w:hAnsi="Candara" w:cs="Arial"/>
          <w:sz w:val="18"/>
          <w:szCs w:val="18"/>
          <w:u w:val="single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>List two people who know you well and can testify that you are a worthy candidate.</w:t>
      </w:r>
    </w:p>
    <w:p w14:paraId="19B74128" w14:textId="77777777" w:rsidR="00860027" w:rsidRDefault="5D96181E" w:rsidP="00860027">
      <w:pPr>
        <w:rPr>
          <w:rFonts w:ascii="Candara" w:eastAsiaTheme="minorHAnsi" w:hAnsi="Candara" w:cs="Arial"/>
          <w:b/>
          <w:sz w:val="18"/>
          <w:szCs w:val="18"/>
          <w:u w:val="single"/>
        </w:rPr>
      </w:pPr>
      <w:r w:rsidRPr="003336F1">
        <w:rPr>
          <w:rFonts w:ascii="Candara" w:eastAsiaTheme="minorEastAsia" w:hAnsi="Candara" w:cstheme="minorBidi"/>
          <w:b/>
          <w:sz w:val="18"/>
          <w:szCs w:val="18"/>
        </w:rPr>
        <w:t>REFERENCES</w:t>
      </w:r>
    </w:p>
    <w:p w14:paraId="733EEE20" w14:textId="6828399F" w:rsidR="00F439DB" w:rsidRPr="00464C8B" w:rsidRDefault="00464C8B" w:rsidP="00464C8B">
      <w:pPr>
        <w:rPr>
          <w:rFonts w:ascii="Candara" w:eastAsiaTheme="minorHAnsi" w:hAnsi="Candara" w:cs="Arial"/>
          <w:b/>
          <w:sz w:val="18"/>
          <w:szCs w:val="18"/>
          <w:u w:val="single"/>
        </w:rPr>
      </w:pPr>
      <w:r>
        <w:rPr>
          <w:rFonts w:ascii="Candara" w:eastAsiaTheme="minorEastAsia" w:hAnsi="Candara" w:cstheme="minorBidi"/>
          <w:sz w:val="18"/>
          <w:szCs w:val="18"/>
        </w:rPr>
        <w:t xml:space="preserve">1) </w:t>
      </w:r>
      <w:r w:rsidR="5D96181E" w:rsidRPr="00464C8B">
        <w:rPr>
          <w:rFonts w:ascii="Candara" w:eastAsiaTheme="minorEastAsia" w:hAnsi="Candara" w:cstheme="minorBidi"/>
          <w:sz w:val="18"/>
          <w:szCs w:val="18"/>
        </w:rPr>
        <w:t xml:space="preserve">Name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9DB" w:rsidRPr="003336F1" w14:paraId="1A636C9B" w14:textId="77777777" w:rsidTr="00F439DB">
        <w:tc>
          <w:tcPr>
            <w:tcW w:w="9016" w:type="dxa"/>
          </w:tcPr>
          <w:p w14:paraId="4866066F" w14:textId="77777777" w:rsidR="00F439DB" w:rsidRPr="003336F1" w:rsidRDefault="00F439DB" w:rsidP="00012DB8">
            <w:pPr>
              <w:rPr>
                <w:rFonts w:ascii="Candara" w:eastAsiaTheme="minorHAnsi" w:hAnsi="Candara" w:cs="Arial"/>
                <w:b/>
                <w:sz w:val="18"/>
                <w:szCs w:val="18"/>
              </w:rPr>
            </w:pPr>
          </w:p>
        </w:tc>
      </w:tr>
    </w:tbl>
    <w:p w14:paraId="0EC34F4D" w14:textId="77777777" w:rsidR="00F439DB" w:rsidRPr="003336F1" w:rsidRDefault="5D96181E" w:rsidP="00012DB8">
      <w:pPr>
        <w:rPr>
          <w:rFonts w:ascii="Candara" w:eastAsiaTheme="minorHAnsi" w:hAnsi="Candara" w:cs="Arial"/>
          <w:b/>
          <w:sz w:val="18"/>
          <w:szCs w:val="18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 xml:space="preserve">Address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9DB" w:rsidRPr="003336F1" w14:paraId="4496FC12" w14:textId="77777777" w:rsidTr="00F439DB">
        <w:tc>
          <w:tcPr>
            <w:tcW w:w="9016" w:type="dxa"/>
          </w:tcPr>
          <w:p w14:paraId="251A6876" w14:textId="77777777" w:rsidR="00F439DB" w:rsidRPr="003336F1" w:rsidRDefault="00F439DB" w:rsidP="00012DB8">
            <w:pPr>
              <w:rPr>
                <w:rFonts w:ascii="Candara" w:eastAsiaTheme="minorHAnsi" w:hAnsi="Candara" w:cs="Arial"/>
                <w:b/>
                <w:sz w:val="18"/>
                <w:szCs w:val="18"/>
              </w:rPr>
            </w:pPr>
          </w:p>
        </w:tc>
      </w:tr>
    </w:tbl>
    <w:p w14:paraId="3A4F7BF5" w14:textId="77777777" w:rsidR="00F439DB" w:rsidRPr="003336F1" w:rsidRDefault="5D96181E" w:rsidP="00012DB8">
      <w:pPr>
        <w:rPr>
          <w:rFonts w:ascii="Candara" w:eastAsiaTheme="minorHAnsi" w:hAnsi="Candara" w:cs="Arial"/>
          <w:b/>
          <w:sz w:val="18"/>
          <w:szCs w:val="18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 xml:space="preserve">Contacts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39DB" w:rsidRPr="003336F1" w14:paraId="39C4C42F" w14:textId="77777777" w:rsidTr="003336F1">
        <w:trPr>
          <w:trHeight w:val="291"/>
        </w:trPr>
        <w:tc>
          <w:tcPr>
            <w:tcW w:w="4508" w:type="dxa"/>
          </w:tcPr>
          <w:p w14:paraId="1C27BFB9" w14:textId="0096A8A5" w:rsidR="00F439DB" w:rsidRPr="003336F1" w:rsidRDefault="5D96181E" w:rsidP="5D96181E">
            <w:pPr>
              <w:rPr>
                <w:rFonts w:ascii="Candara" w:hAnsi="Candara"/>
                <w:sz w:val="18"/>
                <w:szCs w:val="18"/>
              </w:rPr>
            </w:pPr>
            <w:r w:rsidRPr="003336F1">
              <w:rPr>
                <w:rFonts w:ascii="Candara" w:eastAsiaTheme="minorEastAsia" w:hAnsi="Candara" w:cstheme="minorBidi"/>
                <w:sz w:val="18"/>
                <w:szCs w:val="18"/>
              </w:rPr>
              <w:t>Tel</w:t>
            </w:r>
            <w:r w:rsidR="003C75B5">
              <w:rPr>
                <w:rFonts w:ascii="Candara" w:eastAsiaTheme="minorEastAsia" w:hAnsi="Candara" w:cstheme="minorBidi"/>
                <w:sz w:val="18"/>
                <w:szCs w:val="18"/>
              </w:rPr>
              <w:t>/mobile</w:t>
            </w:r>
          </w:p>
        </w:tc>
        <w:tc>
          <w:tcPr>
            <w:tcW w:w="4508" w:type="dxa"/>
          </w:tcPr>
          <w:p w14:paraId="764C65F5" w14:textId="77777777" w:rsidR="00F439DB" w:rsidRPr="003336F1" w:rsidRDefault="5D96181E" w:rsidP="00012DB8">
            <w:pPr>
              <w:rPr>
                <w:rFonts w:ascii="Candara" w:eastAsiaTheme="minorHAnsi" w:hAnsi="Candara" w:cs="Arial"/>
                <w:b/>
                <w:sz w:val="18"/>
                <w:szCs w:val="18"/>
              </w:rPr>
            </w:pPr>
            <w:r w:rsidRPr="003336F1">
              <w:rPr>
                <w:rFonts w:ascii="Candara" w:eastAsiaTheme="minorEastAsia" w:hAnsi="Candara" w:cstheme="minorBidi"/>
                <w:sz w:val="18"/>
                <w:szCs w:val="18"/>
              </w:rPr>
              <w:t xml:space="preserve"> Email</w:t>
            </w:r>
          </w:p>
        </w:tc>
      </w:tr>
    </w:tbl>
    <w:p w14:paraId="4AAEEC50" w14:textId="77777777" w:rsidR="00F439DB" w:rsidRPr="003336F1" w:rsidRDefault="5D96181E" w:rsidP="00012DB8">
      <w:pPr>
        <w:rPr>
          <w:rFonts w:ascii="Candara" w:hAnsi="Candara" w:cs="Calibri"/>
          <w:b/>
          <w:sz w:val="18"/>
          <w:szCs w:val="18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>Relationship to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9DB" w:rsidRPr="003336F1" w14:paraId="2E797FAD" w14:textId="77777777" w:rsidTr="00F439DB">
        <w:tc>
          <w:tcPr>
            <w:tcW w:w="9016" w:type="dxa"/>
          </w:tcPr>
          <w:p w14:paraId="02813E00" w14:textId="77777777" w:rsidR="00F439DB" w:rsidRPr="003336F1" w:rsidRDefault="00F439DB" w:rsidP="00012DB8">
            <w:pPr>
              <w:rPr>
                <w:rFonts w:ascii="Candara" w:hAnsi="Candara" w:cs="Calibri"/>
                <w:sz w:val="18"/>
                <w:szCs w:val="18"/>
              </w:rPr>
            </w:pPr>
          </w:p>
        </w:tc>
      </w:tr>
    </w:tbl>
    <w:p w14:paraId="07BAF1E5" w14:textId="77777777" w:rsidR="00515EB2" w:rsidRPr="003336F1" w:rsidRDefault="5D96181E" w:rsidP="002E0400">
      <w:pPr>
        <w:rPr>
          <w:rFonts w:ascii="Candara" w:eastAsiaTheme="minorHAnsi" w:hAnsi="Candara" w:cs="Arial"/>
          <w:b/>
          <w:sz w:val="18"/>
          <w:szCs w:val="18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>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</w:tblGrid>
      <w:tr w:rsidR="00E735AF" w:rsidRPr="003336F1" w14:paraId="2EF1302A" w14:textId="77777777" w:rsidTr="00920637">
        <w:tc>
          <w:tcPr>
            <w:tcW w:w="1795" w:type="dxa"/>
          </w:tcPr>
          <w:p w14:paraId="33EBE407" w14:textId="77777777" w:rsidR="00E735AF" w:rsidRPr="003336F1" w:rsidRDefault="00E735AF" w:rsidP="002E0400">
            <w:pPr>
              <w:rPr>
                <w:rFonts w:ascii="Candara" w:eastAsiaTheme="minorHAnsi" w:hAnsi="Candara" w:cs="Arial"/>
                <w:b/>
                <w:sz w:val="18"/>
                <w:szCs w:val="18"/>
              </w:rPr>
            </w:pPr>
          </w:p>
        </w:tc>
      </w:tr>
    </w:tbl>
    <w:p w14:paraId="1CE2426E" w14:textId="0CDA69B2" w:rsidR="003B4429" w:rsidRDefault="003B4429" w:rsidP="001C60D5">
      <w:pPr>
        <w:rPr>
          <w:rFonts w:ascii="Candara" w:eastAsiaTheme="minorEastAsia" w:hAnsi="Candara" w:cstheme="minorBidi"/>
          <w:sz w:val="18"/>
          <w:szCs w:val="18"/>
        </w:rPr>
      </w:pPr>
    </w:p>
    <w:p w14:paraId="321584FE" w14:textId="7E9BC801" w:rsidR="000E2E0B" w:rsidRDefault="000E2E0B" w:rsidP="001C60D5">
      <w:pPr>
        <w:rPr>
          <w:rFonts w:ascii="Candara" w:eastAsiaTheme="minorEastAsia" w:hAnsi="Candara" w:cstheme="minorBidi"/>
          <w:sz w:val="18"/>
          <w:szCs w:val="18"/>
        </w:rPr>
      </w:pPr>
    </w:p>
    <w:p w14:paraId="3954D65C" w14:textId="06B054FA" w:rsidR="000E2E0B" w:rsidRDefault="000E2E0B" w:rsidP="001C60D5">
      <w:pPr>
        <w:rPr>
          <w:rFonts w:ascii="Candara" w:eastAsiaTheme="minorEastAsia" w:hAnsi="Candara" w:cstheme="minorBidi"/>
          <w:sz w:val="18"/>
          <w:szCs w:val="18"/>
        </w:rPr>
      </w:pPr>
    </w:p>
    <w:p w14:paraId="35B8AE39" w14:textId="09008B6A" w:rsidR="000E2E0B" w:rsidRDefault="000E2E0B" w:rsidP="001C60D5">
      <w:pPr>
        <w:rPr>
          <w:rFonts w:ascii="Candara" w:eastAsiaTheme="minorEastAsia" w:hAnsi="Candara" w:cstheme="minorBidi"/>
          <w:sz w:val="18"/>
          <w:szCs w:val="18"/>
        </w:rPr>
      </w:pPr>
    </w:p>
    <w:p w14:paraId="74F118A7" w14:textId="604BB2E1" w:rsidR="000E2E0B" w:rsidRDefault="000E2E0B" w:rsidP="001C60D5">
      <w:pPr>
        <w:rPr>
          <w:rFonts w:ascii="Candara" w:eastAsiaTheme="minorEastAsia" w:hAnsi="Candara" w:cstheme="minorBidi"/>
          <w:sz w:val="18"/>
          <w:szCs w:val="18"/>
        </w:rPr>
      </w:pPr>
    </w:p>
    <w:p w14:paraId="531A5773" w14:textId="3499BE54" w:rsidR="000E2E0B" w:rsidRDefault="000E2E0B" w:rsidP="001C60D5">
      <w:pPr>
        <w:rPr>
          <w:rFonts w:ascii="Candara" w:eastAsiaTheme="minorEastAsia" w:hAnsi="Candara" w:cstheme="minorBidi"/>
          <w:sz w:val="18"/>
          <w:szCs w:val="18"/>
        </w:rPr>
      </w:pPr>
    </w:p>
    <w:p w14:paraId="09277768" w14:textId="77777777" w:rsidR="000E2E0B" w:rsidRPr="003336F1" w:rsidRDefault="000E2E0B" w:rsidP="001C60D5">
      <w:pPr>
        <w:rPr>
          <w:rFonts w:ascii="Candara" w:eastAsiaTheme="minorEastAsia" w:hAnsi="Candara" w:cstheme="minorBidi"/>
          <w:sz w:val="18"/>
          <w:szCs w:val="18"/>
        </w:rPr>
      </w:pPr>
    </w:p>
    <w:p w14:paraId="1425E216" w14:textId="59054E99" w:rsidR="001C60D5" w:rsidRPr="003336F1" w:rsidRDefault="003B4429" w:rsidP="00464C8B">
      <w:pPr>
        <w:rPr>
          <w:rFonts w:ascii="Candara" w:eastAsiaTheme="minorHAnsi" w:hAnsi="Candara" w:cs="Arial"/>
          <w:b/>
          <w:sz w:val="18"/>
          <w:szCs w:val="18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lastRenderedPageBreak/>
        <w:t xml:space="preserve">2) </w:t>
      </w:r>
      <w:r w:rsidR="00860027">
        <w:rPr>
          <w:rFonts w:ascii="Candara" w:eastAsiaTheme="minorEastAsia" w:hAnsi="Candara" w:cstheme="minorBidi"/>
          <w:sz w:val="18"/>
          <w:szCs w:val="18"/>
        </w:rPr>
        <w:t xml:space="preserve"> </w:t>
      </w:r>
      <w:r w:rsidR="5D96181E" w:rsidRPr="003336F1">
        <w:rPr>
          <w:rFonts w:ascii="Candara" w:eastAsiaTheme="minorEastAsia" w:hAnsi="Candara" w:cstheme="minorBidi"/>
          <w:sz w:val="18"/>
          <w:szCs w:val="18"/>
        </w:rPr>
        <w:t xml:space="preserve">Name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60D5" w:rsidRPr="003336F1" w14:paraId="3C4D9B52" w14:textId="77777777" w:rsidTr="00932FFF">
        <w:tc>
          <w:tcPr>
            <w:tcW w:w="9016" w:type="dxa"/>
          </w:tcPr>
          <w:p w14:paraId="7A23DF0E" w14:textId="77777777" w:rsidR="001C60D5" w:rsidRPr="003336F1" w:rsidRDefault="001C60D5" w:rsidP="00932FFF">
            <w:pPr>
              <w:rPr>
                <w:rFonts w:ascii="Candara" w:eastAsiaTheme="minorHAnsi" w:hAnsi="Candara" w:cs="Arial"/>
                <w:b/>
                <w:sz w:val="18"/>
                <w:szCs w:val="18"/>
              </w:rPr>
            </w:pPr>
          </w:p>
        </w:tc>
      </w:tr>
    </w:tbl>
    <w:p w14:paraId="0AF9561E" w14:textId="227E2A13" w:rsidR="001C60D5" w:rsidRPr="003336F1" w:rsidRDefault="5D96181E" w:rsidP="001C60D5">
      <w:pPr>
        <w:rPr>
          <w:rFonts w:ascii="Candara" w:eastAsiaTheme="minorHAnsi" w:hAnsi="Candara" w:cs="Arial"/>
          <w:b/>
          <w:sz w:val="18"/>
          <w:szCs w:val="18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>Organisation (school)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60D5" w:rsidRPr="003336F1" w14:paraId="0A65C4A7" w14:textId="77777777" w:rsidTr="00932FFF">
        <w:tc>
          <w:tcPr>
            <w:tcW w:w="9016" w:type="dxa"/>
          </w:tcPr>
          <w:p w14:paraId="32E599A4" w14:textId="77777777" w:rsidR="001C60D5" w:rsidRPr="003336F1" w:rsidRDefault="001C60D5" w:rsidP="00932FFF">
            <w:pPr>
              <w:rPr>
                <w:rFonts w:ascii="Candara" w:eastAsiaTheme="minorHAnsi" w:hAnsi="Candara" w:cs="Arial"/>
                <w:b/>
                <w:sz w:val="18"/>
                <w:szCs w:val="18"/>
              </w:rPr>
            </w:pPr>
          </w:p>
        </w:tc>
      </w:tr>
    </w:tbl>
    <w:p w14:paraId="473595DD" w14:textId="77777777" w:rsidR="001C60D5" w:rsidRPr="003336F1" w:rsidRDefault="5D96181E" w:rsidP="001C60D5">
      <w:pPr>
        <w:rPr>
          <w:rFonts w:ascii="Candara" w:eastAsiaTheme="minorHAnsi" w:hAnsi="Candara" w:cs="Arial"/>
          <w:b/>
          <w:sz w:val="18"/>
          <w:szCs w:val="18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>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60D5" w:rsidRPr="003336F1" w14:paraId="3385A3A2" w14:textId="77777777" w:rsidTr="00932FFF">
        <w:tc>
          <w:tcPr>
            <w:tcW w:w="9016" w:type="dxa"/>
          </w:tcPr>
          <w:p w14:paraId="23A35F86" w14:textId="77777777" w:rsidR="001C60D5" w:rsidRPr="003336F1" w:rsidRDefault="001C60D5" w:rsidP="00932FFF">
            <w:pPr>
              <w:rPr>
                <w:rFonts w:ascii="Candara" w:eastAsiaTheme="minorHAnsi" w:hAnsi="Candara" w:cs="Arial"/>
                <w:b/>
                <w:sz w:val="18"/>
                <w:szCs w:val="18"/>
              </w:rPr>
            </w:pPr>
          </w:p>
        </w:tc>
      </w:tr>
    </w:tbl>
    <w:p w14:paraId="7ED64E36" w14:textId="77777777" w:rsidR="001C60D5" w:rsidRPr="003336F1" w:rsidRDefault="5D96181E" w:rsidP="001C60D5">
      <w:pPr>
        <w:rPr>
          <w:rFonts w:ascii="Candara" w:eastAsiaTheme="minorHAnsi" w:hAnsi="Candara" w:cs="Arial"/>
          <w:b/>
          <w:sz w:val="18"/>
          <w:szCs w:val="18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 xml:space="preserve">Contacts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60D5" w:rsidRPr="003336F1" w14:paraId="5C1D0465" w14:textId="77777777" w:rsidTr="5D96181E">
        <w:tc>
          <w:tcPr>
            <w:tcW w:w="4508" w:type="dxa"/>
          </w:tcPr>
          <w:p w14:paraId="1D64E629" w14:textId="35EE88A5" w:rsidR="001C60D5" w:rsidRPr="003336F1" w:rsidRDefault="5D96181E" w:rsidP="5D96181E">
            <w:pPr>
              <w:rPr>
                <w:rFonts w:ascii="Candara" w:hAnsi="Candara"/>
                <w:sz w:val="18"/>
                <w:szCs w:val="18"/>
              </w:rPr>
            </w:pPr>
            <w:r w:rsidRPr="003336F1">
              <w:rPr>
                <w:rFonts w:ascii="Candara" w:eastAsiaTheme="minorEastAsia" w:hAnsi="Candara" w:cstheme="minorBidi"/>
                <w:sz w:val="18"/>
                <w:szCs w:val="18"/>
              </w:rPr>
              <w:t>Tel</w:t>
            </w:r>
          </w:p>
        </w:tc>
        <w:tc>
          <w:tcPr>
            <w:tcW w:w="4508" w:type="dxa"/>
          </w:tcPr>
          <w:p w14:paraId="0A813B48" w14:textId="77777777" w:rsidR="001C60D5" w:rsidRPr="003336F1" w:rsidRDefault="5D96181E" w:rsidP="00932FFF">
            <w:pPr>
              <w:rPr>
                <w:rFonts w:ascii="Candara" w:eastAsiaTheme="minorHAnsi" w:hAnsi="Candara" w:cs="Arial"/>
                <w:b/>
                <w:sz w:val="18"/>
                <w:szCs w:val="18"/>
              </w:rPr>
            </w:pPr>
            <w:r w:rsidRPr="003336F1">
              <w:rPr>
                <w:rFonts w:ascii="Candara" w:eastAsiaTheme="minorEastAsia" w:hAnsi="Candara" w:cstheme="minorBidi"/>
                <w:sz w:val="18"/>
                <w:szCs w:val="18"/>
              </w:rPr>
              <w:t xml:space="preserve"> Email</w:t>
            </w:r>
          </w:p>
        </w:tc>
      </w:tr>
    </w:tbl>
    <w:p w14:paraId="73500DE6" w14:textId="77777777" w:rsidR="001C60D5" w:rsidRPr="003336F1" w:rsidRDefault="5D96181E" w:rsidP="001C60D5">
      <w:pPr>
        <w:rPr>
          <w:rFonts w:ascii="Candara" w:hAnsi="Candara" w:cs="Calibri"/>
          <w:b/>
          <w:sz w:val="18"/>
          <w:szCs w:val="18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>Relationship to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5223" w:rsidRPr="00035223" w14:paraId="0AA9EB74" w14:textId="77777777" w:rsidTr="00A80F2A">
        <w:tc>
          <w:tcPr>
            <w:tcW w:w="9016" w:type="dxa"/>
          </w:tcPr>
          <w:p w14:paraId="7617D095" w14:textId="77777777" w:rsidR="00035223" w:rsidRPr="00035223" w:rsidRDefault="00035223" w:rsidP="00035223">
            <w:pPr>
              <w:rPr>
                <w:rFonts w:ascii="Candara" w:eastAsiaTheme="minorHAnsi" w:hAnsi="Candara" w:cs="Arial"/>
                <w:b/>
                <w:sz w:val="18"/>
                <w:szCs w:val="18"/>
              </w:rPr>
            </w:pPr>
          </w:p>
        </w:tc>
      </w:tr>
    </w:tbl>
    <w:p w14:paraId="33BA766A" w14:textId="77777777" w:rsidR="00035223" w:rsidRPr="00035223" w:rsidRDefault="00035223" w:rsidP="00035223">
      <w:pPr>
        <w:rPr>
          <w:rFonts w:ascii="Candara" w:eastAsiaTheme="minorHAnsi" w:hAnsi="Candara" w:cs="Arial"/>
          <w:b/>
          <w:sz w:val="18"/>
          <w:szCs w:val="18"/>
        </w:rPr>
      </w:pPr>
      <w:r w:rsidRPr="00035223">
        <w:rPr>
          <w:rFonts w:ascii="Candara" w:eastAsiaTheme="minorHAnsi" w:hAnsi="Candara" w:cs="Arial"/>
          <w:b/>
          <w:sz w:val="18"/>
          <w:szCs w:val="18"/>
        </w:rPr>
        <w:t>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</w:tblGrid>
      <w:tr w:rsidR="00035223" w:rsidRPr="00035223" w14:paraId="09CEB04F" w14:textId="77777777" w:rsidTr="00A80F2A">
        <w:tc>
          <w:tcPr>
            <w:tcW w:w="1795" w:type="dxa"/>
          </w:tcPr>
          <w:p w14:paraId="135D9FF8" w14:textId="77777777" w:rsidR="00035223" w:rsidRPr="00035223" w:rsidRDefault="00035223" w:rsidP="00035223">
            <w:pPr>
              <w:rPr>
                <w:rFonts w:ascii="Candara" w:eastAsiaTheme="minorHAnsi" w:hAnsi="Candara" w:cs="Arial"/>
                <w:b/>
                <w:sz w:val="18"/>
                <w:szCs w:val="18"/>
              </w:rPr>
            </w:pPr>
          </w:p>
        </w:tc>
      </w:tr>
    </w:tbl>
    <w:p w14:paraId="5DD4DF40" w14:textId="6108FD50" w:rsidR="003336F1" w:rsidRPr="00826184" w:rsidRDefault="003336F1" w:rsidP="002E0400">
      <w:pPr>
        <w:rPr>
          <w:rFonts w:ascii="Candara" w:eastAsiaTheme="minorHAnsi" w:hAnsi="Candara" w:cs="Arial"/>
          <w:b/>
          <w:sz w:val="18"/>
          <w:szCs w:val="18"/>
        </w:rPr>
      </w:pPr>
    </w:p>
    <w:p w14:paraId="7EE2AF95" w14:textId="77777777" w:rsidR="003336F1" w:rsidRDefault="003336F1" w:rsidP="002E0400">
      <w:pPr>
        <w:rPr>
          <w:rFonts w:asciiTheme="minorHAnsi" w:eastAsiaTheme="minorEastAsia" w:hAnsiTheme="minorHAnsi" w:cstheme="minorBidi"/>
          <w:b/>
          <w:bCs/>
          <w:sz w:val="18"/>
          <w:szCs w:val="18"/>
        </w:rPr>
      </w:pPr>
    </w:p>
    <w:p w14:paraId="3FC6AE86" w14:textId="77777777" w:rsidR="003336F1" w:rsidRDefault="003336F1" w:rsidP="002E0400">
      <w:pPr>
        <w:rPr>
          <w:rFonts w:asciiTheme="minorHAnsi" w:eastAsiaTheme="minorEastAsia" w:hAnsiTheme="minorHAnsi" w:cstheme="minorBidi"/>
          <w:b/>
          <w:bCs/>
          <w:sz w:val="18"/>
          <w:szCs w:val="18"/>
        </w:rPr>
      </w:pPr>
    </w:p>
    <w:p w14:paraId="4C2B4D71" w14:textId="5976DB44" w:rsidR="002E0400" w:rsidRDefault="5D96181E" w:rsidP="002E0400">
      <w:pPr>
        <w:rPr>
          <w:rFonts w:asciiTheme="minorHAnsi" w:eastAsiaTheme="minorEastAsia" w:hAnsiTheme="minorHAnsi" w:cstheme="minorBidi"/>
          <w:b/>
          <w:bCs/>
          <w:sz w:val="18"/>
          <w:szCs w:val="18"/>
        </w:rPr>
      </w:pPr>
      <w:r w:rsidRPr="5D96181E">
        <w:rPr>
          <w:rFonts w:asciiTheme="minorHAnsi" w:eastAsiaTheme="minorEastAsia" w:hAnsiTheme="minorHAnsi" w:cstheme="minorBidi"/>
          <w:b/>
          <w:bCs/>
          <w:sz w:val="18"/>
          <w:szCs w:val="18"/>
        </w:rPr>
        <w:t xml:space="preserve">Selection Criteria: </w:t>
      </w:r>
    </w:p>
    <w:p w14:paraId="7F5A6BDF" w14:textId="77777777" w:rsidR="003336F1" w:rsidRPr="003336F1" w:rsidRDefault="003336F1" w:rsidP="003336F1">
      <w:pPr>
        <w:pStyle w:val="NormalWeb"/>
        <w:numPr>
          <w:ilvl w:val="0"/>
          <w:numId w:val="5"/>
        </w:numPr>
        <w:rPr>
          <w:rFonts w:ascii="Candara" w:hAnsi="Candara"/>
          <w:sz w:val="18"/>
          <w:szCs w:val="18"/>
        </w:rPr>
      </w:pPr>
      <w:r w:rsidRPr="003336F1">
        <w:rPr>
          <w:rFonts w:ascii="Candara" w:hAnsi="Candara" w:cs="Calibri"/>
          <w:sz w:val="18"/>
          <w:szCs w:val="18"/>
        </w:rPr>
        <w:t xml:space="preserve">A track record of developing or being involved in communication campaigns </w:t>
      </w:r>
    </w:p>
    <w:p w14:paraId="4AE93575" w14:textId="77777777" w:rsidR="003336F1" w:rsidRPr="003336F1" w:rsidRDefault="003336F1" w:rsidP="003336F1">
      <w:pPr>
        <w:pStyle w:val="NormalWeb"/>
        <w:numPr>
          <w:ilvl w:val="0"/>
          <w:numId w:val="5"/>
        </w:numPr>
        <w:rPr>
          <w:rFonts w:ascii="Candara" w:hAnsi="Candara"/>
          <w:sz w:val="18"/>
          <w:szCs w:val="18"/>
        </w:rPr>
      </w:pPr>
      <w:r w:rsidRPr="003336F1">
        <w:rPr>
          <w:rFonts w:ascii="Candara" w:hAnsi="Candara" w:cs="Calibri"/>
          <w:sz w:val="18"/>
          <w:szCs w:val="18"/>
        </w:rPr>
        <w:t xml:space="preserve">The ability to lead and demonstrate capacity in leading </w:t>
      </w:r>
    </w:p>
    <w:p w14:paraId="6FB4B59F" w14:textId="77777777" w:rsidR="003336F1" w:rsidRPr="003336F1" w:rsidRDefault="003336F1" w:rsidP="003336F1">
      <w:pPr>
        <w:pStyle w:val="NormalWeb"/>
        <w:numPr>
          <w:ilvl w:val="0"/>
          <w:numId w:val="5"/>
        </w:numPr>
        <w:rPr>
          <w:rFonts w:ascii="Candara" w:hAnsi="Candara"/>
          <w:sz w:val="18"/>
          <w:szCs w:val="18"/>
        </w:rPr>
      </w:pPr>
      <w:r w:rsidRPr="003336F1">
        <w:rPr>
          <w:rFonts w:ascii="Candara" w:hAnsi="Candara" w:cs="Calibri"/>
          <w:sz w:val="18"/>
          <w:szCs w:val="18"/>
        </w:rPr>
        <w:t xml:space="preserve">The ability to work autonomously with strong analytical skills </w:t>
      </w:r>
    </w:p>
    <w:p w14:paraId="02A89917" w14:textId="77777777" w:rsidR="003336F1" w:rsidRPr="003336F1" w:rsidRDefault="003336F1" w:rsidP="003336F1">
      <w:pPr>
        <w:pStyle w:val="NormalWeb"/>
        <w:numPr>
          <w:ilvl w:val="0"/>
          <w:numId w:val="5"/>
        </w:numPr>
        <w:rPr>
          <w:rFonts w:ascii="Candara" w:hAnsi="Candara"/>
          <w:sz w:val="18"/>
          <w:szCs w:val="18"/>
        </w:rPr>
      </w:pPr>
      <w:r w:rsidRPr="003336F1">
        <w:rPr>
          <w:rFonts w:ascii="Candara" w:hAnsi="Candara" w:cs="Calibri"/>
          <w:sz w:val="18"/>
          <w:szCs w:val="18"/>
        </w:rPr>
        <w:t xml:space="preserve">The ability to gather information </w:t>
      </w:r>
    </w:p>
    <w:p w14:paraId="1905B271" w14:textId="77777777" w:rsidR="003336F1" w:rsidRPr="003336F1" w:rsidRDefault="003336F1" w:rsidP="003336F1">
      <w:pPr>
        <w:pStyle w:val="NormalWeb"/>
        <w:numPr>
          <w:ilvl w:val="0"/>
          <w:numId w:val="5"/>
        </w:numPr>
        <w:rPr>
          <w:rFonts w:ascii="Candara" w:hAnsi="Candara"/>
          <w:sz w:val="18"/>
          <w:szCs w:val="18"/>
        </w:rPr>
      </w:pPr>
      <w:r w:rsidRPr="003336F1">
        <w:rPr>
          <w:rFonts w:ascii="Candara" w:hAnsi="Candara" w:cs="Calibri"/>
          <w:sz w:val="18"/>
          <w:szCs w:val="18"/>
        </w:rPr>
        <w:t xml:space="preserve">The ability to love learning about people and their cultures </w:t>
      </w:r>
    </w:p>
    <w:p w14:paraId="0A9B5D8B" w14:textId="77777777" w:rsidR="003336F1" w:rsidRPr="003336F1" w:rsidRDefault="003336F1" w:rsidP="003336F1">
      <w:pPr>
        <w:pStyle w:val="NormalWeb"/>
        <w:numPr>
          <w:ilvl w:val="0"/>
          <w:numId w:val="5"/>
        </w:numPr>
        <w:rPr>
          <w:rFonts w:ascii="Candara" w:hAnsi="Candara"/>
          <w:sz w:val="18"/>
          <w:szCs w:val="18"/>
        </w:rPr>
      </w:pPr>
      <w:r w:rsidRPr="003336F1">
        <w:rPr>
          <w:rFonts w:ascii="Candara" w:hAnsi="Candara" w:cs="Calibri"/>
          <w:sz w:val="18"/>
          <w:szCs w:val="18"/>
        </w:rPr>
        <w:t xml:space="preserve">A strong commitment of the program </w:t>
      </w:r>
    </w:p>
    <w:p w14:paraId="0560425D" w14:textId="3EEA31FE" w:rsidR="003336F1" w:rsidRPr="003336F1" w:rsidRDefault="003336F1" w:rsidP="003336F1">
      <w:pPr>
        <w:pStyle w:val="NormalWeb"/>
        <w:numPr>
          <w:ilvl w:val="0"/>
          <w:numId w:val="5"/>
        </w:numPr>
        <w:rPr>
          <w:rFonts w:ascii="Candara" w:hAnsi="Candara"/>
          <w:color w:val="000000" w:themeColor="text1"/>
          <w:sz w:val="18"/>
          <w:szCs w:val="18"/>
        </w:rPr>
      </w:pPr>
      <w:r w:rsidRPr="003336F1">
        <w:rPr>
          <w:rFonts w:ascii="Candara" w:hAnsi="Candara" w:cs="Calibri"/>
          <w:color w:val="000000" w:themeColor="text1"/>
          <w:sz w:val="18"/>
          <w:szCs w:val="18"/>
        </w:rPr>
        <w:t xml:space="preserve">A strong interest in politics, social justice, </w:t>
      </w:r>
      <w:r w:rsidR="00035223" w:rsidRPr="003336F1">
        <w:rPr>
          <w:rFonts w:ascii="Candara" w:hAnsi="Candara" w:cs="Calibri"/>
          <w:color w:val="000000" w:themeColor="text1"/>
          <w:sz w:val="18"/>
          <w:szCs w:val="18"/>
        </w:rPr>
        <w:t>diplomacy,</w:t>
      </w:r>
      <w:r w:rsidRPr="003336F1">
        <w:rPr>
          <w:rFonts w:ascii="Candara" w:hAnsi="Candara" w:cs="Calibri"/>
          <w:color w:val="000000" w:themeColor="text1"/>
          <w:sz w:val="18"/>
          <w:szCs w:val="18"/>
        </w:rPr>
        <w:t xml:space="preserve"> and community affairs </w:t>
      </w:r>
    </w:p>
    <w:p w14:paraId="58DEAB59" w14:textId="77777777" w:rsidR="003336F1" w:rsidRPr="003336F1" w:rsidRDefault="003336F1" w:rsidP="003336F1">
      <w:pPr>
        <w:pStyle w:val="NormalWeb"/>
        <w:numPr>
          <w:ilvl w:val="0"/>
          <w:numId w:val="5"/>
        </w:numPr>
        <w:rPr>
          <w:rFonts w:ascii="Candara" w:hAnsi="Candara"/>
          <w:color w:val="000000" w:themeColor="text1"/>
          <w:sz w:val="18"/>
          <w:szCs w:val="18"/>
        </w:rPr>
      </w:pPr>
      <w:r w:rsidRPr="003336F1">
        <w:rPr>
          <w:rFonts w:ascii="Candara" w:hAnsi="Candara" w:cs="Calibri"/>
          <w:color w:val="000000" w:themeColor="text1"/>
          <w:sz w:val="18"/>
          <w:szCs w:val="18"/>
        </w:rPr>
        <w:t xml:space="preserve">The desire to challenge yourself out of your comfort zone </w:t>
      </w:r>
    </w:p>
    <w:p w14:paraId="71604CB2" w14:textId="77777777" w:rsidR="003336F1" w:rsidRPr="003336F1" w:rsidRDefault="003336F1" w:rsidP="003336F1">
      <w:pPr>
        <w:pStyle w:val="NormalWeb"/>
        <w:numPr>
          <w:ilvl w:val="0"/>
          <w:numId w:val="5"/>
        </w:numPr>
        <w:rPr>
          <w:rFonts w:ascii="Candara" w:hAnsi="Candara"/>
          <w:color w:val="000000" w:themeColor="text1"/>
          <w:sz w:val="18"/>
          <w:szCs w:val="18"/>
        </w:rPr>
      </w:pPr>
      <w:r w:rsidRPr="003336F1">
        <w:rPr>
          <w:rFonts w:ascii="Candara" w:hAnsi="Candara" w:cs="Calibri"/>
          <w:color w:val="000000" w:themeColor="text1"/>
          <w:sz w:val="18"/>
          <w:szCs w:val="18"/>
        </w:rPr>
        <w:t xml:space="preserve">A willingness to learn and adapt to change </w:t>
      </w:r>
    </w:p>
    <w:p w14:paraId="166B40ED" w14:textId="77777777" w:rsidR="003336F1" w:rsidRPr="003336F1" w:rsidRDefault="003336F1" w:rsidP="003336F1">
      <w:pPr>
        <w:pStyle w:val="NormalWeb"/>
        <w:numPr>
          <w:ilvl w:val="0"/>
          <w:numId w:val="5"/>
        </w:numPr>
        <w:rPr>
          <w:rFonts w:ascii="Candara" w:hAnsi="Candara"/>
          <w:color w:val="000000" w:themeColor="text1"/>
          <w:sz w:val="18"/>
          <w:szCs w:val="18"/>
        </w:rPr>
      </w:pPr>
      <w:r w:rsidRPr="003336F1">
        <w:rPr>
          <w:rFonts w:ascii="Candara" w:hAnsi="Candara" w:cs="Calibri"/>
          <w:color w:val="000000" w:themeColor="text1"/>
          <w:sz w:val="18"/>
          <w:szCs w:val="18"/>
        </w:rPr>
        <w:t xml:space="preserve">An understanding of the challenges our region and the world faces today </w:t>
      </w:r>
    </w:p>
    <w:p w14:paraId="2BA68C1B" w14:textId="77777777" w:rsidR="003336F1" w:rsidRPr="003336F1" w:rsidRDefault="003336F1" w:rsidP="003336F1">
      <w:pPr>
        <w:pStyle w:val="NormalWeb"/>
        <w:numPr>
          <w:ilvl w:val="0"/>
          <w:numId w:val="5"/>
        </w:numPr>
        <w:rPr>
          <w:rFonts w:ascii="Candara" w:hAnsi="Candara"/>
          <w:color w:val="000000" w:themeColor="text1"/>
          <w:sz w:val="18"/>
          <w:szCs w:val="18"/>
        </w:rPr>
      </w:pPr>
      <w:r w:rsidRPr="003336F1">
        <w:rPr>
          <w:rFonts w:ascii="Candara" w:hAnsi="Candara" w:cs="Calibri"/>
          <w:color w:val="000000" w:themeColor="text1"/>
          <w:sz w:val="18"/>
          <w:szCs w:val="18"/>
        </w:rPr>
        <w:t xml:space="preserve">A willingness to learn strategies that can be used in your life’s journey. </w:t>
      </w:r>
    </w:p>
    <w:p w14:paraId="2F59B0A4" w14:textId="77777777" w:rsidR="003336F1" w:rsidRPr="003336F1" w:rsidRDefault="003336F1" w:rsidP="003336F1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ndara" w:eastAsia="Times New Roman" w:hAnsi="Candara"/>
          <w:color w:val="000000" w:themeColor="text1"/>
          <w:sz w:val="18"/>
          <w:szCs w:val="18"/>
          <w:lang w:eastAsia="en-GB"/>
        </w:rPr>
      </w:pPr>
      <w:r w:rsidRPr="003336F1">
        <w:rPr>
          <w:rFonts w:ascii="Candara" w:eastAsia="Times New Roman" w:hAnsi="Candara"/>
          <w:color w:val="000000" w:themeColor="text1"/>
          <w:sz w:val="18"/>
          <w:szCs w:val="18"/>
          <w:lang w:eastAsia="en-GB"/>
        </w:rPr>
        <w:t xml:space="preserve">Having ability to work and welcome Leaders across lines of race, ethnicity, spiritual beliefs, socioeconomic status, gender identity, sexual orientation, political affiliation, and ability. </w:t>
      </w:r>
    </w:p>
    <w:p w14:paraId="1EDA4C56" w14:textId="77777777" w:rsidR="003336F1" w:rsidRPr="003336F1" w:rsidRDefault="003336F1" w:rsidP="003336F1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ndara" w:eastAsia="Times New Roman" w:hAnsi="Candara"/>
          <w:color w:val="000000" w:themeColor="text1"/>
          <w:sz w:val="18"/>
          <w:szCs w:val="18"/>
          <w:lang w:eastAsia="en-GB"/>
        </w:rPr>
      </w:pPr>
      <w:r w:rsidRPr="003336F1">
        <w:rPr>
          <w:rFonts w:ascii="Candara" w:eastAsia="Times New Roman" w:hAnsi="Candara"/>
          <w:b/>
          <w:bCs/>
          <w:color w:val="000000" w:themeColor="text1"/>
          <w:sz w:val="18"/>
          <w:szCs w:val="18"/>
          <w:lang w:eastAsia="en-GB"/>
        </w:rPr>
        <w:t xml:space="preserve">Age: </w:t>
      </w:r>
      <w:r w:rsidRPr="003336F1">
        <w:rPr>
          <w:rFonts w:ascii="Candara" w:eastAsia="Times New Roman" w:hAnsi="Candara"/>
          <w:color w:val="000000" w:themeColor="text1"/>
          <w:sz w:val="18"/>
          <w:szCs w:val="18"/>
          <w:lang w:eastAsia="en-GB"/>
        </w:rPr>
        <w:t>You will be between 20 and 35 years old on July 15, 2023.</w:t>
      </w:r>
    </w:p>
    <w:p w14:paraId="37AF4108" w14:textId="77777777" w:rsidR="003336F1" w:rsidRPr="003336F1" w:rsidRDefault="003336F1" w:rsidP="003336F1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ndara" w:eastAsia="Times New Roman" w:hAnsi="Candara"/>
          <w:color w:val="000000" w:themeColor="text1"/>
          <w:sz w:val="18"/>
          <w:szCs w:val="18"/>
          <w:lang w:eastAsia="en-GB"/>
        </w:rPr>
      </w:pPr>
      <w:r w:rsidRPr="003336F1">
        <w:rPr>
          <w:rFonts w:ascii="Candara" w:eastAsia="Times New Roman" w:hAnsi="Candara"/>
          <w:color w:val="000000" w:themeColor="text1"/>
          <w:sz w:val="18"/>
          <w:szCs w:val="18"/>
          <w:lang w:eastAsia="en-GB"/>
        </w:rPr>
        <w:t> </w:t>
      </w:r>
      <w:r w:rsidRPr="003336F1">
        <w:rPr>
          <w:rFonts w:ascii="Candara" w:eastAsia="Times New Roman" w:hAnsi="Candara"/>
          <w:b/>
          <w:bCs/>
          <w:color w:val="000000" w:themeColor="text1"/>
          <w:sz w:val="18"/>
          <w:szCs w:val="18"/>
          <w:lang w:eastAsia="en-GB"/>
        </w:rPr>
        <w:t xml:space="preserve">Language Proficiency: </w:t>
      </w:r>
      <w:r w:rsidRPr="003336F1">
        <w:rPr>
          <w:rFonts w:ascii="Candara" w:eastAsia="Times New Roman" w:hAnsi="Candara"/>
          <w:color w:val="000000" w:themeColor="text1"/>
          <w:sz w:val="18"/>
          <w:szCs w:val="18"/>
          <w:lang w:eastAsia="en-GB"/>
        </w:rPr>
        <w:t xml:space="preserve">You are professionally proficient in English (spoken and written). </w:t>
      </w:r>
    </w:p>
    <w:p w14:paraId="595E95D0" w14:textId="77777777" w:rsidR="003336F1" w:rsidRPr="003336F1" w:rsidRDefault="003336F1" w:rsidP="003336F1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ndara" w:eastAsia="Times New Roman" w:hAnsi="Candara"/>
          <w:color w:val="000000" w:themeColor="text1"/>
          <w:sz w:val="18"/>
          <w:szCs w:val="18"/>
          <w:lang w:eastAsia="en-GB"/>
        </w:rPr>
      </w:pPr>
      <w:r w:rsidRPr="003336F1">
        <w:rPr>
          <w:rFonts w:ascii="Candara" w:eastAsia="Times New Roman" w:hAnsi="Candara"/>
          <w:b/>
          <w:bCs/>
          <w:color w:val="000000" w:themeColor="text1"/>
          <w:sz w:val="18"/>
          <w:szCs w:val="18"/>
          <w:lang w:eastAsia="en-GB"/>
        </w:rPr>
        <w:t xml:space="preserve">Citizenship/Residency: </w:t>
      </w:r>
      <w:r w:rsidRPr="003336F1">
        <w:rPr>
          <w:rFonts w:ascii="Candara" w:eastAsia="Times New Roman" w:hAnsi="Candara"/>
          <w:color w:val="000000" w:themeColor="text1"/>
          <w:sz w:val="18"/>
          <w:szCs w:val="18"/>
          <w:lang w:eastAsia="en-GB"/>
        </w:rPr>
        <w:t>You must meet be</w:t>
      </w:r>
    </w:p>
    <w:p w14:paraId="1CA63876" w14:textId="77777777" w:rsidR="003336F1" w:rsidRPr="003336F1" w:rsidRDefault="003336F1" w:rsidP="003336F1">
      <w:pPr>
        <w:pStyle w:val="ListParagraph"/>
        <w:numPr>
          <w:ilvl w:val="3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ndara" w:eastAsia="Times New Roman" w:hAnsi="Candara"/>
          <w:color w:val="000000" w:themeColor="text1"/>
          <w:sz w:val="18"/>
          <w:szCs w:val="18"/>
          <w:lang w:eastAsia="en-GB"/>
        </w:rPr>
      </w:pPr>
      <w:r w:rsidRPr="003336F1">
        <w:rPr>
          <w:rFonts w:ascii="Candara" w:eastAsia="Times New Roman" w:hAnsi="Candara"/>
          <w:color w:val="000000" w:themeColor="text1"/>
          <w:sz w:val="18"/>
          <w:szCs w:val="18"/>
          <w:lang w:eastAsia="en-GB"/>
        </w:rPr>
        <w:t xml:space="preserve">a citizen of an eligible nation or territory OR </w:t>
      </w:r>
    </w:p>
    <w:p w14:paraId="2FD0CFEC" w14:textId="77777777" w:rsidR="003336F1" w:rsidRPr="003336F1" w:rsidRDefault="003336F1" w:rsidP="003336F1">
      <w:pPr>
        <w:pStyle w:val="ListParagraph"/>
        <w:numPr>
          <w:ilvl w:val="3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ndara" w:eastAsia="Times New Roman" w:hAnsi="Candara"/>
          <w:color w:val="000000" w:themeColor="text1"/>
          <w:sz w:val="18"/>
          <w:szCs w:val="18"/>
          <w:lang w:eastAsia="en-GB"/>
        </w:rPr>
      </w:pPr>
      <w:r w:rsidRPr="003336F1">
        <w:rPr>
          <w:rFonts w:ascii="Candara" w:eastAsia="Times New Roman" w:hAnsi="Candara"/>
          <w:color w:val="000000" w:themeColor="text1"/>
          <w:sz w:val="18"/>
          <w:szCs w:val="18"/>
          <w:lang w:eastAsia="en-GB"/>
        </w:rPr>
        <w:t xml:space="preserve"> a permanent resident of an eligible nation or territory OR </w:t>
      </w:r>
    </w:p>
    <w:p w14:paraId="78C56E64" w14:textId="77777777" w:rsidR="003336F1" w:rsidRPr="003336F1" w:rsidRDefault="003336F1" w:rsidP="003336F1">
      <w:pPr>
        <w:pStyle w:val="ListParagraph"/>
        <w:numPr>
          <w:ilvl w:val="3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ndara" w:eastAsia="Times New Roman" w:hAnsi="Candara"/>
          <w:color w:val="000000" w:themeColor="text1"/>
          <w:sz w:val="18"/>
          <w:szCs w:val="18"/>
          <w:lang w:eastAsia="en-GB"/>
        </w:rPr>
      </w:pPr>
      <w:r w:rsidRPr="003336F1">
        <w:rPr>
          <w:rFonts w:ascii="Candara" w:eastAsia="Times New Roman" w:hAnsi="Candara"/>
          <w:color w:val="000000" w:themeColor="text1"/>
          <w:sz w:val="18"/>
          <w:szCs w:val="18"/>
          <w:lang w:eastAsia="en-GB"/>
        </w:rPr>
        <w:t xml:space="preserve"> a refugee or asylum seeker in an eligible nation or territory OR </w:t>
      </w:r>
    </w:p>
    <w:p w14:paraId="4928F47A" w14:textId="77777777" w:rsidR="003336F1" w:rsidRPr="003336F1" w:rsidRDefault="003336F1" w:rsidP="003336F1">
      <w:pPr>
        <w:pStyle w:val="ListParagraph"/>
        <w:numPr>
          <w:ilvl w:val="3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ndara" w:eastAsia="Times New Roman" w:hAnsi="Candara"/>
          <w:color w:val="000000" w:themeColor="text1"/>
          <w:sz w:val="18"/>
          <w:szCs w:val="18"/>
          <w:lang w:eastAsia="en-GB"/>
        </w:rPr>
      </w:pPr>
      <w:r w:rsidRPr="003336F1">
        <w:rPr>
          <w:rFonts w:ascii="Candara" w:eastAsia="Times New Roman" w:hAnsi="Candara"/>
          <w:color w:val="000000" w:themeColor="text1"/>
          <w:sz w:val="18"/>
          <w:szCs w:val="18"/>
          <w:lang w:eastAsia="en-GB"/>
        </w:rPr>
        <w:t>You have lived in an eligible nation or territory for at least the last 4 years, regardless of documentation status</w:t>
      </w:r>
    </w:p>
    <w:p w14:paraId="55F21811" w14:textId="77777777" w:rsidR="00494448" w:rsidRPr="00176025" w:rsidRDefault="00494448" w:rsidP="00D4133F">
      <w:pPr>
        <w:pStyle w:val="NoSpacing"/>
        <w:rPr>
          <w:rFonts w:asciiTheme="minorHAnsi" w:hAnsiTheme="minorHAnsi"/>
          <w:b/>
          <w:sz w:val="18"/>
          <w:szCs w:val="18"/>
        </w:rPr>
      </w:pPr>
    </w:p>
    <w:p w14:paraId="36F152CE" w14:textId="771D8ED6" w:rsidR="0016215A" w:rsidRPr="003336F1" w:rsidRDefault="5D96181E" w:rsidP="00D4133F">
      <w:pPr>
        <w:pStyle w:val="NoSpacing"/>
        <w:rPr>
          <w:rFonts w:asciiTheme="minorHAnsi" w:hAnsiTheme="minorHAnsi"/>
          <w:b/>
          <w:color w:val="FF0000"/>
          <w:sz w:val="18"/>
          <w:szCs w:val="18"/>
        </w:rPr>
      </w:pPr>
      <w:r w:rsidRPr="003336F1">
        <w:rPr>
          <w:rFonts w:asciiTheme="minorHAnsi" w:eastAsiaTheme="minorEastAsia" w:hAnsiTheme="minorHAnsi" w:cstheme="minorBidi"/>
          <w:b/>
          <w:bCs/>
          <w:color w:val="FF0000"/>
          <w:sz w:val="18"/>
          <w:szCs w:val="18"/>
        </w:rPr>
        <w:t>Application declaration:</w:t>
      </w:r>
    </w:p>
    <w:p w14:paraId="203F8D8C" w14:textId="079BF517" w:rsidR="00494448" w:rsidRPr="003336F1" w:rsidRDefault="5D96181E" w:rsidP="5D96181E">
      <w:pPr>
        <w:pStyle w:val="NoSpacing"/>
        <w:numPr>
          <w:ilvl w:val="0"/>
          <w:numId w:val="4"/>
        </w:numPr>
        <w:rPr>
          <w:rFonts w:ascii="Candara" w:eastAsiaTheme="minorEastAsia" w:hAnsi="Candara" w:cstheme="minorBidi"/>
          <w:sz w:val="18"/>
          <w:szCs w:val="18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>I agree to participate in the program with a minimum 80% attendance rate</w:t>
      </w:r>
    </w:p>
    <w:p w14:paraId="3D6CB051" w14:textId="76D0F333" w:rsidR="00494448" w:rsidRPr="003336F1" w:rsidRDefault="5D96181E" w:rsidP="5D96181E">
      <w:pPr>
        <w:pStyle w:val="NoSpacing"/>
        <w:numPr>
          <w:ilvl w:val="0"/>
          <w:numId w:val="4"/>
        </w:numPr>
        <w:rPr>
          <w:rFonts w:ascii="Candara" w:eastAsiaTheme="minorEastAsia" w:hAnsi="Candara" w:cstheme="minorBidi"/>
          <w:sz w:val="18"/>
          <w:szCs w:val="18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 xml:space="preserve">I understand that I will obey any Australian local, </w:t>
      </w:r>
      <w:proofErr w:type="gramStart"/>
      <w:r w:rsidRPr="003336F1">
        <w:rPr>
          <w:rFonts w:ascii="Candara" w:eastAsiaTheme="minorEastAsia" w:hAnsi="Candara" w:cstheme="minorBidi"/>
          <w:sz w:val="18"/>
          <w:szCs w:val="18"/>
        </w:rPr>
        <w:t>state</w:t>
      </w:r>
      <w:proofErr w:type="gramEnd"/>
      <w:r w:rsidRPr="003336F1">
        <w:rPr>
          <w:rFonts w:ascii="Candara" w:eastAsiaTheme="minorEastAsia" w:hAnsi="Candara" w:cstheme="minorBidi"/>
          <w:sz w:val="18"/>
          <w:szCs w:val="18"/>
        </w:rPr>
        <w:t xml:space="preserve"> and </w:t>
      </w:r>
      <w:r w:rsidR="003336F1" w:rsidRPr="003336F1">
        <w:rPr>
          <w:rFonts w:ascii="Candara" w:eastAsiaTheme="minorEastAsia" w:hAnsi="Candara" w:cstheme="minorBidi"/>
          <w:sz w:val="18"/>
          <w:szCs w:val="18"/>
        </w:rPr>
        <w:t>federal and international laws</w:t>
      </w:r>
      <w:r w:rsidRPr="003336F1">
        <w:rPr>
          <w:rFonts w:ascii="Candara" w:eastAsiaTheme="minorEastAsia" w:hAnsi="Candara" w:cstheme="minorBidi"/>
          <w:sz w:val="18"/>
          <w:szCs w:val="18"/>
        </w:rPr>
        <w:t xml:space="preserve"> and I will be responsible for my own actions.</w:t>
      </w:r>
    </w:p>
    <w:p w14:paraId="045D8AA6" w14:textId="54BFE15A" w:rsidR="00494448" w:rsidRPr="003336F1" w:rsidRDefault="5D96181E" w:rsidP="5D96181E">
      <w:pPr>
        <w:pStyle w:val="NoSpacing"/>
        <w:numPr>
          <w:ilvl w:val="0"/>
          <w:numId w:val="4"/>
        </w:numPr>
        <w:rPr>
          <w:rFonts w:ascii="Candara" w:eastAsiaTheme="minorEastAsia" w:hAnsi="Candara" w:cstheme="minorBidi"/>
          <w:sz w:val="18"/>
          <w:szCs w:val="18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>I agree and understand the vision of Future Voices</w:t>
      </w:r>
      <w:r w:rsidR="003336F1" w:rsidRPr="003336F1">
        <w:rPr>
          <w:rFonts w:ascii="Candara" w:eastAsiaTheme="minorEastAsia" w:hAnsi="Candara" w:cstheme="minorBidi"/>
          <w:sz w:val="18"/>
          <w:szCs w:val="18"/>
        </w:rPr>
        <w:t xml:space="preserve">- Nelson Mandela Learning Centre </w:t>
      </w:r>
      <w:r w:rsidRPr="003336F1">
        <w:rPr>
          <w:rFonts w:ascii="Candara" w:eastAsiaTheme="minorEastAsia" w:hAnsi="Candara" w:cstheme="minorBidi"/>
          <w:sz w:val="18"/>
          <w:szCs w:val="18"/>
        </w:rPr>
        <w:t xml:space="preserve">and the time commitment involved in the program. </w:t>
      </w:r>
    </w:p>
    <w:p w14:paraId="11B1626E" w14:textId="490EE00A" w:rsidR="00176025" w:rsidRPr="003336F1" w:rsidRDefault="5D96181E" w:rsidP="5D96181E">
      <w:pPr>
        <w:pStyle w:val="NoSpacing"/>
        <w:numPr>
          <w:ilvl w:val="0"/>
          <w:numId w:val="4"/>
        </w:numPr>
        <w:rPr>
          <w:rFonts w:ascii="Candara" w:eastAsiaTheme="minorEastAsia" w:hAnsi="Candara" w:cstheme="minorBidi"/>
          <w:sz w:val="18"/>
          <w:szCs w:val="18"/>
        </w:rPr>
      </w:pPr>
      <w:r w:rsidRPr="003336F1">
        <w:rPr>
          <w:rFonts w:ascii="Candara" w:eastAsiaTheme="minorEastAsia" w:hAnsi="Candara" w:cstheme="minorBidi"/>
          <w:sz w:val="18"/>
          <w:szCs w:val="18"/>
        </w:rPr>
        <w:t>I agree that I will be responsible for my own transport.</w:t>
      </w:r>
    </w:p>
    <w:p w14:paraId="5DE4D298" w14:textId="53311069" w:rsidR="00176025" w:rsidRPr="003336F1" w:rsidRDefault="5D96181E" w:rsidP="005B39B3">
      <w:pPr>
        <w:pStyle w:val="NoSpacing"/>
        <w:numPr>
          <w:ilvl w:val="0"/>
          <w:numId w:val="4"/>
        </w:numPr>
        <w:rPr>
          <w:rFonts w:ascii="Candara" w:hAnsi="Candara"/>
          <w:sz w:val="18"/>
          <w:szCs w:val="18"/>
        </w:rPr>
      </w:pPr>
      <w:r w:rsidRPr="003336F1">
        <w:rPr>
          <w:rFonts w:ascii="Candara" w:hAnsi="Candara"/>
          <w:sz w:val="18"/>
          <w:szCs w:val="18"/>
        </w:rPr>
        <w:t xml:space="preserve">I agree that during and after the program I am not allowed to use or disclose any of the confidential information </w:t>
      </w:r>
      <w:r w:rsidR="003336F1" w:rsidRPr="003336F1">
        <w:rPr>
          <w:rFonts w:ascii="Candara" w:hAnsi="Candara"/>
          <w:sz w:val="18"/>
          <w:szCs w:val="18"/>
        </w:rPr>
        <w:t xml:space="preserve">and programs </w:t>
      </w:r>
      <w:r w:rsidRPr="003336F1">
        <w:rPr>
          <w:rFonts w:ascii="Candara" w:hAnsi="Candara"/>
          <w:sz w:val="18"/>
          <w:szCs w:val="18"/>
        </w:rPr>
        <w:t>except as directed by Future Voices</w:t>
      </w:r>
      <w:r w:rsidR="003336F1" w:rsidRPr="003336F1">
        <w:rPr>
          <w:rFonts w:ascii="Candara" w:hAnsi="Candara"/>
          <w:sz w:val="18"/>
          <w:szCs w:val="18"/>
        </w:rPr>
        <w:t xml:space="preserve"> </w:t>
      </w:r>
    </w:p>
    <w:p w14:paraId="06C9D853" w14:textId="025EE17E" w:rsidR="00176025" w:rsidRPr="003336F1" w:rsidRDefault="00426E64" w:rsidP="00494448">
      <w:pPr>
        <w:pStyle w:val="NoSpacing"/>
        <w:numPr>
          <w:ilvl w:val="0"/>
          <w:numId w:val="4"/>
        </w:numPr>
        <w:rPr>
          <w:rFonts w:ascii="Candara" w:hAnsi="Candara"/>
          <w:sz w:val="18"/>
          <w:szCs w:val="18"/>
        </w:rPr>
      </w:pPr>
      <w:r w:rsidRPr="003336F1">
        <w:rPr>
          <w:rFonts w:ascii="Candara" w:hAnsi="Candara"/>
          <w:sz w:val="18"/>
          <w:szCs w:val="18"/>
        </w:rPr>
        <w:t xml:space="preserve">I agree that any intellectual property created by the applicant </w:t>
      </w:r>
      <w:proofErr w:type="gramStart"/>
      <w:r w:rsidRPr="003336F1">
        <w:rPr>
          <w:rFonts w:ascii="Candara" w:hAnsi="Candara"/>
          <w:sz w:val="18"/>
          <w:szCs w:val="18"/>
        </w:rPr>
        <w:t>as a result of</w:t>
      </w:r>
      <w:proofErr w:type="gramEnd"/>
      <w:r w:rsidRPr="003336F1">
        <w:rPr>
          <w:rFonts w:ascii="Candara" w:hAnsi="Candara"/>
          <w:sz w:val="18"/>
          <w:szCs w:val="18"/>
        </w:rPr>
        <w:t xml:space="preserve"> participating in the program</w:t>
      </w:r>
      <w:r w:rsidR="003336F1" w:rsidRPr="003336F1">
        <w:rPr>
          <w:rFonts w:ascii="Candara" w:hAnsi="Candara"/>
          <w:sz w:val="18"/>
          <w:szCs w:val="18"/>
        </w:rPr>
        <w:t xml:space="preserve"> including photos</w:t>
      </w:r>
      <w:r w:rsidRPr="003336F1">
        <w:rPr>
          <w:rFonts w:ascii="Candara" w:hAnsi="Candara"/>
          <w:sz w:val="18"/>
          <w:szCs w:val="18"/>
        </w:rPr>
        <w:t xml:space="preserve"> may stay or remain the property of Future Voices</w:t>
      </w:r>
      <w:r w:rsidR="003B4429" w:rsidRPr="003336F1">
        <w:rPr>
          <w:rFonts w:ascii="Candara" w:hAnsi="Candara"/>
          <w:sz w:val="18"/>
          <w:szCs w:val="18"/>
        </w:rPr>
        <w:t xml:space="preserve"> </w:t>
      </w:r>
      <w:r w:rsidRPr="003336F1">
        <w:rPr>
          <w:rFonts w:ascii="Candara" w:hAnsi="Candara"/>
          <w:sz w:val="18"/>
          <w:szCs w:val="18"/>
        </w:rPr>
        <w:t xml:space="preserve">otherwise agreed in writing by Future </w:t>
      </w:r>
      <w:r w:rsidR="003336F1" w:rsidRPr="003336F1">
        <w:rPr>
          <w:rFonts w:ascii="Candara" w:hAnsi="Candara"/>
          <w:sz w:val="18"/>
          <w:szCs w:val="18"/>
        </w:rPr>
        <w:t>Voices</w:t>
      </w:r>
      <w:r w:rsidR="005B39B3">
        <w:rPr>
          <w:rFonts w:ascii="Candara" w:hAnsi="Candara"/>
          <w:sz w:val="18"/>
          <w:szCs w:val="18"/>
        </w:rPr>
        <w:t xml:space="preserve"> </w:t>
      </w:r>
      <w:r w:rsidR="003336F1" w:rsidRPr="003336F1">
        <w:rPr>
          <w:rFonts w:ascii="Candara" w:hAnsi="Candara"/>
          <w:sz w:val="18"/>
          <w:szCs w:val="18"/>
        </w:rPr>
        <w:t>and</w:t>
      </w:r>
      <w:r w:rsidRPr="003336F1">
        <w:rPr>
          <w:rFonts w:ascii="Candara" w:hAnsi="Candara"/>
          <w:sz w:val="18"/>
          <w:szCs w:val="18"/>
        </w:rPr>
        <w:t xml:space="preserve"> applicant.   </w:t>
      </w:r>
    </w:p>
    <w:p w14:paraId="6C3833FF" w14:textId="2CEABAFE" w:rsidR="003B4429" w:rsidRDefault="003B4429" w:rsidP="003B4429">
      <w:pPr>
        <w:pStyle w:val="NoSpacing"/>
        <w:ind w:left="720"/>
        <w:rPr>
          <w:sz w:val="18"/>
          <w:szCs w:val="18"/>
        </w:rPr>
      </w:pPr>
    </w:p>
    <w:p w14:paraId="1D517182" w14:textId="2580A959" w:rsidR="00540339" w:rsidRDefault="00540339" w:rsidP="5D96181E">
      <w:pPr>
        <w:pStyle w:val="NoSpacing"/>
        <w:rPr>
          <w:sz w:val="18"/>
          <w:szCs w:val="18"/>
        </w:rPr>
      </w:pPr>
    </w:p>
    <w:p w14:paraId="5A797CAB" w14:textId="6BFD6B13" w:rsidR="00E1764B" w:rsidRDefault="5D96181E" w:rsidP="00D33F2E">
      <w:pPr>
        <w:pStyle w:val="NoSpacing"/>
        <w:ind w:left="360"/>
        <w:rPr>
          <w:sz w:val="18"/>
          <w:szCs w:val="18"/>
        </w:rPr>
      </w:pPr>
      <w:r w:rsidRPr="003336F1">
        <w:rPr>
          <w:b/>
          <w:bCs/>
          <w:color w:val="FF0000"/>
          <w:sz w:val="18"/>
          <w:szCs w:val="18"/>
        </w:rPr>
        <w:t xml:space="preserve">Signature of applicant        </w:t>
      </w:r>
      <w:r w:rsidRPr="003336F1">
        <w:rPr>
          <w:color w:val="FF0000"/>
          <w:sz w:val="18"/>
          <w:szCs w:val="18"/>
        </w:rPr>
        <w:t xml:space="preserve">                                                                                                   </w:t>
      </w:r>
      <w:r w:rsidRPr="5D96181E">
        <w:rPr>
          <w:sz w:val="18"/>
          <w:szCs w:val="18"/>
        </w:rPr>
        <w:t xml:space="preserve">Date </w:t>
      </w:r>
    </w:p>
    <w:p w14:paraId="74019F9A" w14:textId="7D54BFC4" w:rsidR="005B39B3" w:rsidRDefault="005B39B3" w:rsidP="00D33F2E">
      <w:pPr>
        <w:pStyle w:val="NoSpacing"/>
        <w:ind w:left="360"/>
        <w:rPr>
          <w:sz w:val="18"/>
          <w:szCs w:val="18"/>
        </w:rPr>
      </w:pPr>
    </w:p>
    <w:p w14:paraId="374DC6E7" w14:textId="3DD459C5" w:rsidR="005B39B3" w:rsidRDefault="005B39B3" w:rsidP="00D33F2E">
      <w:pPr>
        <w:pStyle w:val="NoSpacing"/>
        <w:ind w:left="360"/>
        <w:rPr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52"/>
      </w:tblGrid>
      <w:tr w:rsidR="005B39B3" w:rsidRPr="003336F1" w14:paraId="6206A7F2" w14:textId="77777777" w:rsidTr="00DB026A">
        <w:trPr>
          <w:trHeight w:val="665"/>
        </w:trPr>
        <w:tc>
          <w:tcPr>
            <w:tcW w:w="2852" w:type="dxa"/>
          </w:tcPr>
          <w:p w14:paraId="7A747DAF" w14:textId="77777777" w:rsidR="005B39B3" w:rsidRPr="003336F1" w:rsidRDefault="005B39B3" w:rsidP="00A80F2A">
            <w:pPr>
              <w:rPr>
                <w:rFonts w:ascii="Candara" w:hAnsi="Candara" w:cs="Calibri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603" w:tblpY="-632"/>
        <w:tblW w:w="0" w:type="auto"/>
        <w:tblLook w:val="04A0" w:firstRow="1" w:lastRow="0" w:firstColumn="1" w:lastColumn="0" w:noHBand="0" w:noVBand="1"/>
      </w:tblPr>
      <w:tblGrid>
        <w:gridCol w:w="2737"/>
      </w:tblGrid>
      <w:tr w:rsidR="00DB026A" w:rsidRPr="003336F1" w14:paraId="196E4360" w14:textId="77777777" w:rsidTr="00DB026A">
        <w:trPr>
          <w:trHeight w:val="609"/>
        </w:trPr>
        <w:tc>
          <w:tcPr>
            <w:tcW w:w="2737" w:type="dxa"/>
          </w:tcPr>
          <w:p w14:paraId="21822911" w14:textId="77777777" w:rsidR="00DB026A" w:rsidRPr="003336F1" w:rsidRDefault="00DB026A" w:rsidP="00DB026A">
            <w:pPr>
              <w:rPr>
                <w:rFonts w:ascii="Candara" w:hAnsi="Candara" w:cs="Calibri"/>
                <w:sz w:val="18"/>
                <w:szCs w:val="18"/>
              </w:rPr>
            </w:pPr>
          </w:p>
        </w:tc>
      </w:tr>
    </w:tbl>
    <w:p w14:paraId="3465D50B" w14:textId="4129787D" w:rsidR="005B39B3" w:rsidRDefault="00EA2EFB" w:rsidP="005B39B3">
      <w:pPr>
        <w:rPr>
          <w:rFonts w:ascii="Candara" w:eastAsiaTheme="minorEastAsia" w:hAnsi="Candara" w:cstheme="minorBidi"/>
          <w:sz w:val="18"/>
          <w:szCs w:val="18"/>
        </w:rPr>
      </w:pPr>
      <w:r>
        <w:rPr>
          <w:rFonts w:ascii="Candara" w:eastAsiaTheme="minorEastAsia" w:hAnsi="Candara" w:cstheme="minorBidi"/>
          <w:sz w:val="18"/>
          <w:szCs w:val="18"/>
        </w:rPr>
        <w:t xml:space="preserve"> </w:t>
      </w:r>
      <w:r w:rsidR="00FB07FA">
        <w:rPr>
          <w:rFonts w:ascii="Candara" w:eastAsiaTheme="minorEastAsia" w:hAnsi="Candara" w:cstheme="minorBidi"/>
          <w:sz w:val="18"/>
          <w:szCs w:val="18"/>
        </w:rPr>
        <w:t xml:space="preserve">  </w:t>
      </w:r>
    </w:p>
    <w:p w14:paraId="75EB793D" w14:textId="39A4C1D7" w:rsidR="00FB07FA" w:rsidRDefault="00FB07FA" w:rsidP="00FB07FA">
      <w:pPr>
        <w:rPr>
          <w:rFonts w:ascii="Candara" w:hAnsi="Candara" w:cs="Calibri"/>
          <w:sz w:val="18"/>
          <w:szCs w:val="18"/>
        </w:rPr>
      </w:pPr>
    </w:p>
    <w:p w14:paraId="00AD3192" w14:textId="77777777" w:rsidR="00DB026A" w:rsidRPr="003336F1" w:rsidRDefault="00DB026A" w:rsidP="00FB07FA">
      <w:pPr>
        <w:rPr>
          <w:rFonts w:ascii="Candara" w:hAnsi="Candara" w:cs="Calibri"/>
          <w:sz w:val="18"/>
          <w:szCs w:val="18"/>
        </w:rPr>
      </w:pPr>
    </w:p>
    <w:p w14:paraId="24AC18F7" w14:textId="77777777" w:rsidR="00FB07FA" w:rsidRPr="003336F1" w:rsidRDefault="00FB07FA" w:rsidP="00FB07FA">
      <w:pPr>
        <w:rPr>
          <w:rFonts w:ascii="Candara" w:hAnsi="Candara" w:cs="Calibri"/>
          <w:sz w:val="18"/>
          <w:szCs w:val="18"/>
        </w:rPr>
      </w:pPr>
    </w:p>
    <w:p w14:paraId="71B42E15" w14:textId="77777777" w:rsidR="00FB07FA" w:rsidRDefault="00FB07FA" w:rsidP="005B39B3">
      <w:pPr>
        <w:rPr>
          <w:rFonts w:ascii="Candara" w:eastAsiaTheme="minorEastAsia" w:hAnsi="Candara" w:cstheme="minorBidi"/>
          <w:sz w:val="18"/>
          <w:szCs w:val="18"/>
        </w:rPr>
      </w:pPr>
    </w:p>
    <w:p w14:paraId="0BCD311E" w14:textId="77777777" w:rsidR="00FB07FA" w:rsidRPr="003336F1" w:rsidRDefault="00FB07FA" w:rsidP="00FB07FA">
      <w:pPr>
        <w:rPr>
          <w:rFonts w:ascii="Candara" w:hAnsi="Candara" w:cs="Calibri"/>
          <w:sz w:val="18"/>
          <w:szCs w:val="18"/>
        </w:rPr>
      </w:pPr>
    </w:p>
    <w:p w14:paraId="5DCB8514" w14:textId="77777777" w:rsidR="00FB07FA" w:rsidRPr="003336F1" w:rsidRDefault="00FB07FA" w:rsidP="005B39B3">
      <w:pPr>
        <w:rPr>
          <w:rFonts w:ascii="Candara" w:eastAsiaTheme="minorHAnsi" w:hAnsi="Candara" w:cs="Arial"/>
          <w:b/>
          <w:sz w:val="18"/>
          <w:szCs w:val="18"/>
        </w:rPr>
      </w:pPr>
    </w:p>
    <w:p w14:paraId="1684A9D8" w14:textId="77777777" w:rsidR="005B39B3" w:rsidRPr="00176025" w:rsidRDefault="005B39B3" w:rsidP="00D33F2E">
      <w:pPr>
        <w:pStyle w:val="NoSpacing"/>
        <w:ind w:left="360"/>
        <w:rPr>
          <w:sz w:val="18"/>
          <w:szCs w:val="18"/>
        </w:rPr>
      </w:pPr>
    </w:p>
    <w:sectPr w:rsidR="005B39B3" w:rsidRPr="00176025" w:rsidSect="00F22D15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8332B" w14:textId="77777777" w:rsidR="008063E3" w:rsidRDefault="008063E3" w:rsidP="00433C44">
      <w:pPr>
        <w:spacing w:after="0" w:line="240" w:lineRule="auto"/>
      </w:pPr>
      <w:r>
        <w:separator/>
      </w:r>
    </w:p>
  </w:endnote>
  <w:endnote w:type="continuationSeparator" w:id="0">
    <w:p w14:paraId="7D070BC6" w14:textId="77777777" w:rsidR="008063E3" w:rsidRDefault="008063E3" w:rsidP="0043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Web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96D72" w14:textId="5D254828" w:rsidR="00952F8F" w:rsidRDefault="00952F8F" w:rsidP="00C242D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E162F">
      <w:rPr>
        <w:rStyle w:val="PageNumber"/>
      </w:rPr>
      <w:fldChar w:fldCharType="separate"/>
    </w:r>
    <w:r w:rsidR="008E16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50D0DC" w14:textId="77777777" w:rsidR="00952F8F" w:rsidRDefault="00952F8F" w:rsidP="00952F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B369" w14:textId="77777777" w:rsidR="00952F8F" w:rsidRDefault="00952F8F" w:rsidP="00C242D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7D2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56C1C8" w14:textId="77777777" w:rsidR="00433C44" w:rsidRDefault="00581E7C" w:rsidP="00952F8F">
    <w:pPr>
      <w:pStyle w:val="Footer"/>
      <w:ind w:right="360"/>
      <w:jc w:val="center"/>
    </w:pPr>
    <w:r>
      <w:rPr>
        <w:rFonts w:ascii="Times New Roman" w:hAnsi="Times New Roman"/>
        <w:noProof/>
        <w:sz w:val="24"/>
        <w:szCs w:val="24"/>
        <w:lang w:val="en-US"/>
      </w:rPr>
      <w:drawing>
        <wp:anchor distT="36576" distB="36576" distL="36576" distR="36576" simplePos="0" relativeHeight="251655680" behindDoc="0" locked="0" layoutInCell="1" allowOverlap="1" wp14:anchorId="2CF6519E" wp14:editId="07777777">
          <wp:simplePos x="0" y="0"/>
          <wp:positionH relativeFrom="column">
            <wp:posOffset>7595870</wp:posOffset>
          </wp:positionH>
          <wp:positionV relativeFrom="paragraph">
            <wp:posOffset>6263640</wp:posOffset>
          </wp:positionV>
          <wp:extent cx="1115695" cy="950595"/>
          <wp:effectExtent l="19050" t="0" r="8255" b="0"/>
          <wp:wrapNone/>
          <wp:docPr id="10" name="Picture 3" descr="GMLLEN logo O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MLLEN logo O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5059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7AC6DEC1" w14:textId="77777777" w:rsidR="00433C44" w:rsidRPr="00433C44" w:rsidRDefault="00581E7C">
    <w:pPr>
      <w:pStyle w:val="Foo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val="en-US"/>
      </w:rPr>
      <w:drawing>
        <wp:anchor distT="36576" distB="36576" distL="36576" distR="36576" simplePos="0" relativeHeight="251654656" behindDoc="0" locked="0" layoutInCell="1" allowOverlap="1" wp14:anchorId="56D5FF2D" wp14:editId="07777777">
          <wp:simplePos x="0" y="0"/>
          <wp:positionH relativeFrom="column">
            <wp:posOffset>7595870</wp:posOffset>
          </wp:positionH>
          <wp:positionV relativeFrom="paragraph">
            <wp:posOffset>6263640</wp:posOffset>
          </wp:positionV>
          <wp:extent cx="1115695" cy="950595"/>
          <wp:effectExtent l="19050" t="0" r="8255" b="0"/>
          <wp:wrapNone/>
          <wp:docPr id="3" name="Picture 2" descr="GMLLEN logo O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MLLEN logo O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5059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szCs w:val="24"/>
        <w:lang w:val="en-US"/>
      </w:rPr>
      <w:drawing>
        <wp:anchor distT="36576" distB="36576" distL="36576" distR="36576" simplePos="0" relativeHeight="251653632" behindDoc="0" locked="0" layoutInCell="1" allowOverlap="1" wp14:anchorId="57E8238A" wp14:editId="07777777">
          <wp:simplePos x="0" y="0"/>
          <wp:positionH relativeFrom="column">
            <wp:posOffset>7595870</wp:posOffset>
          </wp:positionH>
          <wp:positionV relativeFrom="paragraph">
            <wp:posOffset>6263640</wp:posOffset>
          </wp:positionV>
          <wp:extent cx="1115695" cy="950595"/>
          <wp:effectExtent l="19050" t="0" r="8255" b="0"/>
          <wp:wrapNone/>
          <wp:docPr id="1" name="Picture 1" descr="GMLLEN logo O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LLEN logo O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5059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433C44">
      <w:rPr>
        <w:rFonts w:ascii="Times New Roman" w:hAnsi="Times New Roman"/>
        <w:sz w:val="24"/>
        <w:szCs w:val="24"/>
      </w:rPr>
      <w:t xml:space="preserve">   </w:t>
    </w:r>
    <w:r w:rsidR="00433C44">
      <w:rPr>
        <w:rFonts w:ascii="Times New Roman" w:hAnsi="Times New Roman"/>
        <w:sz w:val="24"/>
        <w:szCs w:val="24"/>
      </w:rPr>
      <w:tab/>
      <w:t xml:space="preserve"> </w:t>
    </w: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6704" behindDoc="0" locked="0" layoutInCell="1" allowOverlap="1" wp14:anchorId="596107BE" wp14:editId="07777777">
          <wp:simplePos x="0" y="0"/>
          <wp:positionH relativeFrom="column">
            <wp:posOffset>8171815</wp:posOffset>
          </wp:positionH>
          <wp:positionV relativeFrom="paragraph">
            <wp:posOffset>5579745</wp:posOffset>
          </wp:positionV>
          <wp:extent cx="1475740" cy="487045"/>
          <wp:effectExtent l="19050" t="0" r="0" b="0"/>
          <wp:wrapNone/>
          <wp:docPr id="4" name="Picture 1" descr="smallucc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alluccelogo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7728" behindDoc="0" locked="0" layoutInCell="1" allowOverlap="1" wp14:anchorId="3176AD76" wp14:editId="07777777">
          <wp:simplePos x="0" y="0"/>
          <wp:positionH relativeFrom="column">
            <wp:posOffset>8171815</wp:posOffset>
          </wp:positionH>
          <wp:positionV relativeFrom="paragraph">
            <wp:posOffset>5579745</wp:posOffset>
          </wp:positionV>
          <wp:extent cx="1475740" cy="487045"/>
          <wp:effectExtent l="19050" t="0" r="0" b="0"/>
          <wp:wrapNone/>
          <wp:docPr id="5" name="Picture 1" descr="smallucc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alluccelogo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3C44">
      <w:rPr>
        <w:rFonts w:ascii="Myriad Web" w:hAnsi="Myriad Web"/>
        <w:color w:val="000000"/>
        <w:sz w:val="24"/>
        <w:szCs w:val="24"/>
        <w:lang w:val="en-US"/>
      </w:rPr>
      <w:t xml:space="preserve">   </w:t>
    </w:r>
    <w:r w:rsidR="00433C44">
      <w:rPr>
        <w:rFonts w:ascii="Myriad Web" w:hAnsi="Myriad Web"/>
        <w:color w:val="000000"/>
        <w:sz w:val="24"/>
        <w:szCs w:val="24"/>
        <w:lang w:val="en-US"/>
      </w:rPr>
      <w:tab/>
    </w: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61824" behindDoc="0" locked="0" layoutInCell="1" allowOverlap="1" wp14:anchorId="17E663FD" wp14:editId="07777777">
          <wp:simplePos x="0" y="0"/>
          <wp:positionH relativeFrom="column">
            <wp:posOffset>9215755</wp:posOffset>
          </wp:positionH>
          <wp:positionV relativeFrom="paragraph">
            <wp:posOffset>6263640</wp:posOffset>
          </wp:positionV>
          <wp:extent cx="1116330" cy="935990"/>
          <wp:effectExtent l="19050" t="0" r="7620" b="0"/>
          <wp:wrapNone/>
          <wp:docPr id="9" name="Picture 9" descr="Berry Street Logo -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erry Street Logo - Color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8752" behindDoc="0" locked="0" layoutInCell="1" allowOverlap="1" wp14:anchorId="5E2E4F29" wp14:editId="07777777">
          <wp:simplePos x="0" y="0"/>
          <wp:positionH relativeFrom="column">
            <wp:posOffset>9215755</wp:posOffset>
          </wp:positionH>
          <wp:positionV relativeFrom="paragraph">
            <wp:posOffset>6263640</wp:posOffset>
          </wp:positionV>
          <wp:extent cx="1116330" cy="935990"/>
          <wp:effectExtent l="19050" t="0" r="7620" b="0"/>
          <wp:wrapNone/>
          <wp:docPr id="6" name="Picture 6" descr="Berry Street Logo -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erry Street Logo - Color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9776" behindDoc="0" locked="0" layoutInCell="1" allowOverlap="1" wp14:anchorId="3207630B" wp14:editId="07777777">
          <wp:simplePos x="0" y="0"/>
          <wp:positionH relativeFrom="column">
            <wp:posOffset>9215755</wp:posOffset>
          </wp:positionH>
          <wp:positionV relativeFrom="paragraph">
            <wp:posOffset>6263640</wp:posOffset>
          </wp:positionV>
          <wp:extent cx="1116330" cy="935990"/>
          <wp:effectExtent l="19050" t="0" r="7620" b="0"/>
          <wp:wrapNone/>
          <wp:docPr id="7" name="Picture 7" descr="Berry Street Logo -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erry Street Logo - Color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60800" behindDoc="0" locked="0" layoutInCell="1" allowOverlap="1" wp14:anchorId="38B50D66" wp14:editId="07777777">
          <wp:simplePos x="0" y="0"/>
          <wp:positionH relativeFrom="column">
            <wp:posOffset>9215755</wp:posOffset>
          </wp:positionH>
          <wp:positionV relativeFrom="paragraph">
            <wp:posOffset>6263640</wp:posOffset>
          </wp:positionV>
          <wp:extent cx="1116330" cy="935990"/>
          <wp:effectExtent l="19050" t="0" r="7620" b="0"/>
          <wp:wrapNone/>
          <wp:docPr id="8" name="Picture 8" descr="Berry Street Logo -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erry Street Logo - Color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F9C8" w14:textId="77777777" w:rsidR="008063E3" w:rsidRDefault="008063E3" w:rsidP="00433C44">
      <w:pPr>
        <w:spacing w:after="0" w:line="240" w:lineRule="auto"/>
      </w:pPr>
      <w:r>
        <w:separator/>
      </w:r>
    </w:p>
  </w:footnote>
  <w:footnote w:type="continuationSeparator" w:id="0">
    <w:p w14:paraId="7DE67E78" w14:textId="77777777" w:rsidR="008063E3" w:rsidRDefault="008063E3" w:rsidP="00433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2690" w14:textId="4D4D9B0F" w:rsidR="00094ECE" w:rsidRPr="003336F1" w:rsidRDefault="008E485D" w:rsidP="005F4652">
    <w:pPr>
      <w:pStyle w:val="NoSpacing"/>
      <w:rPr>
        <w:rFonts w:ascii="Candara" w:hAnsi="Candara"/>
        <w:b/>
        <w:bCs/>
        <w:color w:val="000000" w:themeColor="text1"/>
        <w:sz w:val="18"/>
        <w:szCs w:val="18"/>
      </w:rPr>
    </w:pPr>
    <w:r w:rsidRPr="003336F1">
      <w:rPr>
        <w:rFonts w:ascii="Candara" w:hAnsi="Candara"/>
        <w:noProof/>
        <w:sz w:val="18"/>
        <w:szCs w:val="18"/>
        <w:lang w:val="en-US"/>
      </w:rPr>
      <w:drawing>
        <wp:anchor distT="0" distB="0" distL="114300" distR="114300" simplePos="0" relativeHeight="251753984" behindDoc="0" locked="0" layoutInCell="1" allowOverlap="1" wp14:anchorId="3964AE99" wp14:editId="08833EA2">
          <wp:simplePos x="0" y="0"/>
          <wp:positionH relativeFrom="column">
            <wp:posOffset>-429895</wp:posOffset>
          </wp:positionH>
          <wp:positionV relativeFrom="paragraph">
            <wp:posOffset>116840</wp:posOffset>
          </wp:positionV>
          <wp:extent cx="701040" cy="732790"/>
          <wp:effectExtent l="0" t="0" r="3810" b="0"/>
          <wp:wrapSquare wrapText="bothSides"/>
          <wp:docPr id="11" name="officeArt object" descr="page1image12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ge1image1256" descr="page1image1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" cy="7327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216FC7" w14:textId="7B9CE6C2" w:rsidR="00094ECE" w:rsidRPr="003336F1" w:rsidRDefault="00094ECE" w:rsidP="005F4652">
    <w:pPr>
      <w:pStyle w:val="NoSpacing"/>
      <w:jc w:val="center"/>
      <w:rPr>
        <w:rFonts w:ascii="Candara" w:hAnsi="Candara"/>
        <w:b/>
        <w:bCs/>
        <w:color w:val="000000" w:themeColor="text1"/>
        <w:sz w:val="18"/>
        <w:szCs w:val="18"/>
      </w:rPr>
    </w:pPr>
  </w:p>
  <w:p w14:paraId="24C9FCBC" w14:textId="46B5C770" w:rsidR="00094ECE" w:rsidRPr="005F4652" w:rsidRDefault="00094ECE" w:rsidP="00094ECE">
    <w:pPr>
      <w:rPr>
        <w:rFonts w:ascii="Candara" w:hAnsi="Candara"/>
        <w:b/>
        <w:sz w:val="18"/>
        <w:szCs w:val="18"/>
      </w:rPr>
    </w:pPr>
    <w:r w:rsidRPr="005F4652">
      <w:rPr>
        <w:rFonts w:ascii="Candara" w:hAnsi="Candara"/>
        <w:b/>
        <w:sz w:val="18"/>
        <w:szCs w:val="18"/>
      </w:rPr>
      <w:t xml:space="preserve">NELSON MANDELA </w:t>
    </w:r>
    <w:r w:rsidR="00EE511E" w:rsidRPr="005F4652">
      <w:rPr>
        <w:rFonts w:ascii="Candara" w:hAnsi="Candara"/>
        <w:b/>
        <w:sz w:val="18"/>
        <w:szCs w:val="18"/>
      </w:rPr>
      <w:t xml:space="preserve">LEARNING CENTRE, SHEPPARTON </w:t>
    </w:r>
  </w:p>
  <w:p w14:paraId="46B0ECC7" w14:textId="31845FF8" w:rsidR="00EE511E" w:rsidRPr="005F4652" w:rsidRDefault="00EE511E" w:rsidP="00094ECE">
    <w:pPr>
      <w:rPr>
        <w:rFonts w:ascii="Candara" w:hAnsi="Candara"/>
        <w:b/>
        <w:sz w:val="18"/>
        <w:szCs w:val="18"/>
      </w:rPr>
    </w:pPr>
    <w:r w:rsidRPr="005F4652">
      <w:rPr>
        <w:rFonts w:ascii="Candara" w:hAnsi="Candara"/>
        <w:b/>
        <w:sz w:val="18"/>
        <w:szCs w:val="18"/>
      </w:rPr>
      <w:t>AUSTRALIA FOR LEADER</w:t>
    </w:r>
    <w:r w:rsidR="005F4652" w:rsidRPr="005F4652">
      <w:rPr>
        <w:rFonts w:ascii="Candara" w:hAnsi="Candara"/>
        <w:b/>
        <w:sz w:val="18"/>
        <w:szCs w:val="18"/>
      </w:rPr>
      <w:t xml:space="preserve">SHIP, WORK AND SOCIETY </w:t>
    </w:r>
  </w:p>
  <w:p w14:paraId="4CEA1D40" w14:textId="6B3B3B4C" w:rsidR="008E162F" w:rsidRDefault="008E1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25D"/>
    <w:multiLevelType w:val="hybridMultilevel"/>
    <w:tmpl w:val="6E94B580"/>
    <w:lvl w:ilvl="0" w:tplc="F7703298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611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FC423E"/>
    <w:multiLevelType w:val="hybridMultilevel"/>
    <w:tmpl w:val="2FC02E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0358A"/>
    <w:multiLevelType w:val="multilevel"/>
    <w:tmpl w:val="5B50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DA75A5"/>
    <w:multiLevelType w:val="hybridMultilevel"/>
    <w:tmpl w:val="140EE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70F23"/>
    <w:multiLevelType w:val="hybridMultilevel"/>
    <w:tmpl w:val="29ACF9CE"/>
    <w:lvl w:ilvl="0" w:tplc="3488AECA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b w:val="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24711"/>
    <w:multiLevelType w:val="hybridMultilevel"/>
    <w:tmpl w:val="4A6A4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447A7"/>
    <w:multiLevelType w:val="hybridMultilevel"/>
    <w:tmpl w:val="CDE0B6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970028">
    <w:abstractNumId w:val="7"/>
  </w:num>
  <w:num w:numId="2" w16cid:durableId="720978100">
    <w:abstractNumId w:val="2"/>
  </w:num>
  <w:num w:numId="3" w16cid:durableId="2001040775">
    <w:abstractNumId w:val="4"/>
  </w:num>
  <w:num w:numId="4" w16cid:durableId="959605044">
    <w:abstractNumId w:val="6"/>
  </w:num>
  <w:num w:numId="5" w16cid:durableId="270671061">
    <w:abstractNumId w:val="3"/>
  </w:num>
  <w:num w:numId="6" w16cid:durableId="1055935204">
    <w:abstractNumId w:val="1"/>
  </w:num>
  <w:num w:numId="7" w16cid:durableId="837883250">
    <w:abstractNumId w:val="0"/>
  </w:num>
  <w:num w:numId="8" w16cid:durableId="1632174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026"/>
    <w:rsid w:val="00012DB8"/>
    <w:rsid w:val="00035223"/>
    <w:rsid w:val="00094ECE"/>
    <w:rsid w:val="000E2E0B"/>
    <w:rsid w:val="000F1FD1"/>
    <w:rsid w:val="00106D0F"/>
    <w:rsid w:val="0016215A"/>
    <w:rsid w:val="00176025"/>
    <w:rsid w:val="001C60D5"/>
    <w:rsid w:val="0021730A"/>
    <w:rsid w:val="0026006A"/>
    <w:rsid w:val="00270D40"/>
    <w:rsid w:val="002A05BC"/>
    <w:rsid w:val="002C7FD7"/>
    <w:rsid w:val="002E0400"/>
    <w:rsid w:val="003143EE"/>
    <w:rsid w:val="003336F1"/>
    <w:rsid w:val="003960B4"/>
    <w:rsid w:val="003B1A0A"/>
    <w:rsid w:val="003B4429"/>
    <w:rsid w:val="003C75B5"/>
    <w:rsid w:val="003E79B3"/>
    <w:rsid w:val="00426E64"/>
    <w:rsid w:val="00433C44"/>
    <w:rsid w:val="00443715"/>
    <w:rsid w:val="004514E0"/>
    <w:rsid w:val="00464C8B"/>
    <w:rsid w:val="004724E2"/>
    <w:rsid w:val="00494448"/>
    <w:rsid w:val="004B65E7"/>
    <w:rsid w:val="004E449F"/>
    <w:rsid w:val="00515EB2"/>
    <w:rsid w:val="00520402"/>
    <w:rsid w:val="00540339"/>
    <w:rsid w:val="0057499F"/>
    <w:rsid w:val="00581E7C"/>
    <w:rsid w:val="005B1ECB"/>
    <w:rsid w:val="005B39B3"/>
    <w:rsid w:val="005B4724"/>
    <w:rsid w:val="005F4652"/>
    <w:rsid w:val="00613B0A"/>
    <w:rsid w:val="00656D46"/>
    <w:rsid w:val="006B3CD1"/>
    <w:rsid w:val="00720C71"/>
    <w:rsid w:val="00745B05"/>
    <w:rsid w:val="00772A0E"/>
    <w:rsid w:val="00783AD4"/>
    <w:rsid w:val="00785C51"/>
    <w:rsid w:val="007C70ED"/>
    <w:rsid w:val="008063E3"/>
    <w:rsid w:val="00826184"/>
    <w:rsid w:val="00827D28"/>
    <w:rsid w:val="00860027"/>
    <w:rsid w:val="00866EA5"/>
    <w:rsid w:val="00871A25"/>
    <w:rsid w:val="00872EC6"/>
    <w:rsid w:val="008D1F31"/>
    <w:rsid w:val="008E162F"/>
    <w:rsid w:val="008E485D"/>
    <w:rsid w:val="008F2F06"/>
    <w:rsid w:val="00906A32"/>
    <w:rsid w:val="00920637"/>
    <w:rsid w:val="00952F8F"/>
    <w:rsid w:val="009A664A"/>
    <w:rsid w:val="009C0A63"/>
    <w:rsid w:val="00A03EB2"/>
    <w:rsid w:val="00A77D83"/>
    <w:rsid w:val="00AB6257"/>
    <w:rsid w:val="00AF2724"/>
    <w:rsid w:val="00B30BA9"/>
    <w:rsid w:val="00B37026"/>
    <w:rsid w:val="00B70EAF"/>
    <w:rsid w:val="00B72061"/>
    <w:rsid w:val="00B96156"/>
    <w:rsid w:val="00BA2FC9"/>
    <w:rsid w:val="00BB06B7"/>
    <w:rsid w:val="00BE434B"/>
    <w:rsid w:val="00BF6C0A"/>
    <w:rsid w:val="00C038FB"/>
    <w:rsid w:val="00C069D9"/>
    <w:rsid w:val="00C23F61"/>
    <w:rsid w:val="00C4168C"/>
    <w:rsid w:val="00C663C6"/>
    <w:rsid w:val="00C87F97"/>
    <w:rsid w:val="00D33487"/>
    <w:rsid w:val="00D33F2E"/>
    <w:rsid w:val="00D4133F"/>
    <w:rsid w:val="00D70ECE"/>
    <w:rsid w:val="00DB026A"/>
    <w:rsid w:val="00DE7027"/>
    <w:rsid w:val="00E1764B"/>
    <w:rsid w:val="00E326E3"/>
    <w:rsid w:val="00E42A8E"/>
    <w:rsid w:val="00E735AF"/>
    <w:rsid w:val="00EA2EFB"/>
    <w:rsid w:val="00EC10BE"/>
    <w:rsid w:val="00EE511E"/>
    <w:rsid w:val="00F22D15"/>
    <w:rsid w:val="00F439DB"/>
    <w:rsid w:val="00F7597F"/>
    <w:rsid w:val="00FB07FA"/>
    <w:rsid w:val="00FD3935"/>
    <w:rsid w:val="00FD6E37"/>
    <w:rsid w:val="00FD707D"/>
    <w:rsid w:val="1F850921"/>
    <w:rsid w:val="5D96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A7AE4"/>
  <w15:docId w15:val="{B0DFAB0F-998F-4768-A1E4-570DE0C0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2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64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A664A"/>
    <w:pPr>
      <w:ind w:left="720"/>
      <w:contextualSpacing/>
    </w:pPr>
  </w:style>
  <w:style w:type="table" w:styleId="TableGrid">
    <w:name w:val="Table Grid"/>
    <w:basedOn w:val="TableNormal"/>
    <w:uiPriority w:val="59"/>
    <w:rsid w:val="009A66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33C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C4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3C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C4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C44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52F8F"/>
  </w:style>
  <w:style w:type="paragraph" w:styleId="NormalWeb">
    <w:name w:val="Normal (Web)"/>
    <w:basedOn w:val="Normal"/>
    <w:uiPriority w:val="99"/>
    <w:unhideWhenUsed/>
    <w:rsid w:val="00720C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CAAE4A.7A74853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5%20GNGP\2015%20Exursion%20Fom%20of%20%20%20Building%20%20a%20New%20Generation%20Youth%20Leadersh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C8E4F-7834-CD43-A7A9-9BD1B1B2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 Exursion Fom of   Building  a New Generation Youth Leadership</Template>
  <TotalTime>3</TotalTime>
  <Pages>6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Hussein Sumaili</cp:lastModifiedBy>
  <cp:revision>2</cp:revision>
  <cp:lastPrinted>2014-06-02T04:14:00Z</cp:lastPrinted>
  <dcterms:created xsi:type="dcterms:W3CDTF">2023-02-11T12:25:00Z</dcterms:created>
  <dcterms:modified xsi:type="dcterms:W3CDTF">2023-02-11T12:25:00Z</dcterms:modified>
</cp:coreProperties>
</file>